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F572C">
            <w:pPr>
              <w:rPr>
                <w:rFonts w:ascii="Arial" w:hAnsi="Arial"/>
              </w:rPr>
            </w:pPr>
            <w:r>
              <w:rPr>
                <w:rFonts w:ascii="Arial" w:hAnsi="Arial"/>
              </w:rPr>
              <w:t>Your Two Cents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1F572C">
            <w:pPr>
              <w:rPr>
                <w:rFonts w:ascii="Arial" w:hAnsi="Arial"/>
              </w:rPr>
            </w:pPr>
            <w:r>
              <w:rPr>
                <w:rFonts w:ascii="Arial" w:hAnsi="Arial"/>
              </w:rPr>
              <w:t>GAS116</w:t>
            </w:r>
          </w:p>
          <w:p w:rsidR="001F572C" w:rsidRPr="00F1598C" w:rsidRDefault="001F572C">
            <w:pPr>
              <w:rPr>
                <w:rFonts w:ascii="Arial" w:hAnsi="Arial"/>
              </w:rPr>
            </w:pPr>
            <w:r>
              <w:rPr>
                <w:rFonts w:ascii="Arial" w:hAnsi="Arial"/>
              </w:rPr>
              <w:t>GAS0116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1F572C">
            <w:pPr>
              <w:rPr>
                <w:rFonts w:ascii="Arial" w:hAnsi="Arial"/>
              </w:rPr>
            </w:pPr>
            <w:r>
              <w:rPr>
                <w:rFonts w:ascii="Arial" w:hAnsi="Arial"/>
              </w:rPr>
              <w:t>Various Postsecondary Programs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1F572C" w:rsidRDefault="001F572C">
            <w:pPr>
              <w:rPr>
                <w:rFonts w:ascii="Arial" w:hAnsi="Arial"/>
              </w:rPr>
            </w:pPr>
            <w:r>
              <w:rPr>
                <w:rFonts w:ascii="Arial" w:hAnsi="Arial"/>
              </w:rPr>
              <w:t>General Arts &amp; Science</w:t>
            </w:r>
          </w:p>
          <w:p w:rsidR="00757B48" w:rsidRPr="00F1598C" w:rsidRDefault="0086155B">
            <w:pPr>
              <w:rPr>
                <w:rFonts w:ascii="Arial" w:hAnsi="Arial"/>
              </w:rPr>
            </w:pPr>
            <w:r>
              <w:rPr>
                <w:rFonts w:ascii="Arial" w:hAnsi="Arial"/>
              </w:rPr>
              <w:t>Natalie Hribar</w:t>
            </w:r>
            <w:bookmarkStart w:id="0" w:name="_GoBack"/>
            <w:bookmarkEnd w:id="0"/>
            <w:r w:rsidR="001F572C">
              <w:rPr>
                <w:rFonts w:ascii="Arial" w:hAnsi="Arial"/>
              </w:rPr>
              <w:t>,</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F572C">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F572C">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F572C">
            <w:pPr>
              <w:rPr>
                <w:rFonts w:ascii="Arial" w:hAnsi="Arial"/>
              </w:rPr>
            </w:pPr>
            <w:r>
              <w:rPr>
                <w:rFonts w:ascii="Arial" w:hAnsi="Arial"/>
              </w:rPr>
              <w:t>2</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F572C" w:rsidRPr="00A1666E" w:rsidTr="00696934">
        <w:tc>
          <w:tcPr>
            <w:tcW w:w="675" w:type="dxa"/>
          </w:tcPr>
          <w:p w:rsidR="001F572C" w:rsidRPr="00A1666E" w:rsidRDefault="001F572C" w:rsidP="00696934">
            <w:pPr>
              <w:rPr>
                <w:b/>
              </w:rPr>
            </w:pPr>
            <w:r w:rsidRPr="00A1666E">
              <w:rPr>
                <w:b/>
              </w:rPr>
              <w:t>I.</w:t>
            </w:r>
          </w:p>
        </w:tc>
        <w:tc>
          <w:tcPr>
            <w:tcW w:w="8181" w:type="dxa"/>
          </w:tcPr>
          <w:p w:rsidR="001F572C" w:rsidRPr="00A1666E" w:rsidRDefault="001F572C" w:rsidP="00696934">
            <w:pPr>
              <w:rPr>
                <w:b/>
              </w:rPr>
            </w:pPr>
            <w:r w:rsidRPr="00A1666E">
              <w:rPr>
                <w:b/>
              </w:rPr>
              <w:t xml:space="preserve">COURSE DESCRIPTION: </w:t>
            </w:r>
          </w:p>
          <w:p w:rsidR="001F572C" w:rsidRPr="00A1666E" w:rsidRDefault="001F572C" w:rsidP="00696934">
            <w:pPr>
              <w:rPr>
                <w:b/>
              </w:rPr>
            </w:pPr>
          </w:p>
          <w:p w:rsidR="001F572C" w:rsidRPr="00A1666E" w:rsidRDefault="001F572C" w:rsidP="00696934">
            <w:pPr>
              <w:rPr>
                <w:rFonts w:cs="Arial"/>
                <w:szCs w:val="24"/>
              </w:rPr>
            </w:pPr>
            <w:r w:rsidRPr="00A1666E">
              <w:rPr>
                <w:rFonts w:cs="Arial"/>
                <w:szCs w:val="24"/>
              </w:rPr>
              <w:t xml:space="preserve">No matter one’s lifestyle, income or background, each person has experienced and developed practices to how we relate to money. </w:t>
            </w:r>
            <w:proofErr w:type="spellStart"/>
            <w:r w:rsidRPr="00A1666E">
              <w:rPr>
                <w:rFonts w:cs="Arial"/>
                <w:szCs w:val="24"/>
              </w:rPr>
              <w:t>CICE</w:t>
            </w:r>
            <w:proofErr w:type="spellEnd"/>
            <w:r w:rsidRPr="00A1666E">
              <w:rPr>
                <w:rFonts w:cs="Arial"/>
                <w:szCs w:val="24"/>
              </w:rPr>
              <w:t xml:space="preserve"> students, with assistance from a Learning Specialist, will explore financial relationships and personal understanding with money, and its place and value in our culture and individual lives.</w:t>
            </w:r>
          </w:p>
          <w:p w:rsidR="001F572C" w:rsidRPr="00A1666E" w:rsidRDefault="001F572C" w:rsidP="00696934">
            <w:r w:rsidRPr="00A1666E">
              <w:t>This course meets the General Education theme of personal understanding.</w:t>
            </w:r>
          </w:p>
          <w:p w:rsidR="001F572C" w:rsidRPr="00A1666E" w:rsidRDefault="001F572C" w:rsidP="00696934"/>
        </w:tc>
      </w:tr>
    </w:tbl>
    <w:p w:rsidR="001F572C" w:rsidRPr="00A1666E" w:rsidRDefault="001F572C" w:rsidP="001F572C"/>
    <w:tbl>
      <w:tblPr>
        <w:tblW w:w="0" w:type="auto"/>
        <w:tblLayout w:type="fixed"/>
        <w:tblLook w:val="0000" w:firstRow="0" w:lastRow="0" w:firstColumn="0" w:lastColumn="0" w:noHBand="0" w:noVBand="0"/>
      </w:tblPr>
      <w:tblGrid>
        <w:gridCol w:w="675"/>
        <w:gridCol w:w="567"/>
        <w:gridCol w:w="7614"/>
      </w:tblGrid>
      <w:tr w:rsidR="001F572C" w:rsidRPr="00A1666E" w:rsidTr="00696934">
        <w:trPr>
          <w:cantSplit/>
        </w:trPr>
        <w:tc>
          <w:tcPr>
            <w:tcW w:w="675" w:type="dxa"/>
          </w:tcPr>
          <w:p w:rsidR="001F572C" w:rsidRPr="00A1666E" w:rsidRDefault="001F572C" w:rsidP="00696934">
            <w:pPr>
              <w:rPr>
                <w:b/>
              </w:rPr>
            </w:pPr>
            <w:r w:rsidRPr="00A1666E">
              <w:rPr>
                <w:b/>
              </w:rPr>
              <w:t>II.</w:t>
            </w:r>
          </w:p>
        </w:tc>
        <w:tc>
          <w:tcPr>
            <w:tcW w:w="8181" w:type="dxa"/>
            <w:gridSpan w:val="2"/>
          </w:tcPr>
          <w:p w:rsidR="001F572C" w:rsidRPr="00A1666E" w:rsidRDefault="001F572C" w:rsidP="00696934">
            <w:pPr>
              <w:rPr>
                <w:b/>
              </w:rPr>
            </w:pPr>
            <w:r w:rsidRPr="00A1666E">
              <w:rPr>
                <w:b/>
              </w:rPr>
              <w:t>LEARNING OUTCOMES AND ELEMENTS OF THE PERFORMANCE:</w:t>
            </w:r>
          </w:p>
          <w:p w:rsidR="001F572C" w:rsidRPr="00A1666E" w:rsidRDefault="001F572C" w:rsidP="00696934"/>
        </w:tc>
      </w:tr>
      <w:tr w:rsidR="001F572C" w:rsidRPr="00A1666E" w:rsidTr="00696934">
        <w:trPr>
          <w:cantSplit/>
        </w:trPr>
        <w:tc>
          <w:tcPr>
            <w:tcW w:w="675" w:type="dxa"/>
          </w:tcPr>
          <w:p w:rsidR="001F572C" w:rsidRPr="00A1666E" w:rsidRDefault="001F572C" w:rsidP="00696934"/>
        </w:tc>
        <w:tc>
          <w:tcPr>
            <w:tcW w:w="8181" w:type="dxa"/>
            <w:gridSpan w:val="2"/>
          </w:tcPr>
          <w:tbl>
            <w:tblPr>
              <w:tblpPr w:leftFromText="180" w:rightFromText="180" w:vertAnchor="text" w:tblpXSpec="right" w:tblpY="1"/>
              <w:tblOverlap w:val="never"/>
              <w:tblW w:w="0" w:type="auto"/>
              <w:tblLayout w:type="fixed"/>
              <w:tblLook w:val="0000" w:firstRow="0" w:lastRow="0" w:firstColumn="0" w:lastColumn="0" w:noHBand="0" w:noVBand="0"/>
            </w:tblPr>
            <w:tblGrid>
              <w:gridCol w:w="8181"/>
            </w:tblGrid>
            <w:tr w:rsidR="001F572C" w:rsidRPr="00A1666E" w:rsidTr="00696934">
              <w:trPr>
                <w:cantSplit/>
              </w:trPr>
              <w:tc>
                <w:tcPr>
                  <w:tcW w:w="8181" w:type="dxa"/>
                </w:tcPr>
                <w:p w:rsidR="001F572C" w:rsidRPr="00A1666E" w:rsidRDefault="001F572C" w:rsidP="00696934">
                  <w:pPr>
                    <w:rPr>
                      <w:szCs w:val="24"/>
                    </w:rPr>
                  </w:pPr>
                  <w:r w:rsidRPr="00A1666E">
                    <w:rPr>
                      <w:szCs w:val="24"/>
                    </w:rPr>
                    <w:t xml:space="preserve">Upon successful completion of this course, the </w:t>
                  </w:r>
                  <w:proofErr w:type="spellStart"/>
                  <w:r w:rsidRPr="00A1666E">
                    <w:rPr>
                      <w:szCs w:val="24"/>
                    </w:rPr>
                    <w:t>CICE</w:t>
                  </w:r>
                  <w:proofErr w:type="spellEnd"/>
                  <w:r w:rsidRPr="00A1666E">
                    <w:rPr>
                      <w:szCs w:val="24"/>
                    </w:rPr>
                    <w:t xml:space="preserve"> student, with the assistance of a learning specialist, will demonstrate the basic ability to:</w:t>
                  </w:r>
                </w:p>
                <w:p w:rsidR="001F572C" w:rsidRPr="00A1666E" w:rsidRDefault="001F572C" w:rsidP="00696934">
                  <w:pPr>
                    <w:rPr>
                      <w:szCs w:val="24"/>
                    </w:rPr>
                  </w:pPr>
                </w:p>
              </w:tc>
            </w:tr>
          </w:tbl>
          <w:p w:rsidR="001F572C" w:rsidRPr="00A1666E" w:rsidRDefault="001F572C" w:rsidP="00696934"/>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r w:rsidRPr="00A1666E">
              <w:t>1.</w:t>
            </w:r>
          </w:p>
        </w:tc>
        <w:tc>
          <w:tcPr>
            <w:tcW w:w="7614" w:type="dxa"/>
          </w:tcPr>
          <w:p w:rsidR="001F572C" w:rsidRPr="00A1666E" w:rsidRDefault="001F572C" w:rsidP="00696934">
            <w:r w:rsidRPr="00A1666E">
              <w:t>Illustrate an understanding of how money came to be used as a means of exchange.</w:t>
            </w:r>
          </w:p>
          <w:p w:rsidR="001F572C" w:rsidRPr="00A1666E" w:rsidRDefault="001F572C" w:rsidP="00696934"/>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tc>
        <w:tc>
          <w:tcPr>
            <w:tcW w:w="7614" w:type="dxa"/>
          </w:tcPr>
          <w:p w:rsidR="001F572C" w:rsidRPr="00A1666E" w:rsidRDefault="001F572C" w:rsidP="00696934">
            <w:pPr>
              <w:rPr>
                <w:u w:val="single"/>
              </w:rPr>
            </w:pPr>
            <w:r w:rsidRPr="00A1666E">
              <w:rPr>
                <w:u w:val="single"/>
              </w:rPr>
              <w:t>Potential Elements of the Performance:</w:t>
            </w:r>
          </w:p>
          <w:p w:rsidR="001F572C" w:rsidRPr="00A1666E" w:rsidRDefault="001F572C" w:rsidP="001F572C">
            <w:pPr>
              <w:numPr>
                <w:ilvl w:val="0"/>
                <w:numId w:val="23"/>
              </w:numPr>
            </w:pPr>
            <w:r w:rsidRPr="00A1666E">
              <w:t>Display knowledge of the history of exchange of goods</w:t>
            </w:r>
          </w:p>
          <w:p w:rsidR="001F572C" w:rsidRPr="00A1666E" w:rsidRDefault="001F572C" w:rsidP="001F572C">
            <w:pPr>
              <w:numPr>
                <w:ilvl w:val="0"/>
                <w:numId w:val="23"/>
              </w:numPr>
            </w:pPr>
            <w:r w:rsidRPr="00A1666E">
              <w:t>Identify the different materials used as exchange and the timeline of the progression to money as we know it today</w:t>
            </w:r>
          </w:p>
          <w:p w:rsidR="001F572C" w:rsidRPr="00A1666E" w:rsidRDefault="001F572C" w:rsidP="00696934"/>
          <w:p w:rsidR="001F572C" w:rsidRPr="00A1666E" w:rsidRDefault="001F572C" w:rsidP="00696934"/>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r w:rsidRPr="00A1666E">
              <w:t>2.</w:t>
            </w:r>
          </w:p>
        </w:tc>
        <w:tc>
          <w:tcPr>
            <w:tcW w:w="7614" w:type="dxa"/>
          </w:tcPr>
          <w:p w:rsidR="001F572C" w:rsidRPr="00A1666E" w:rsidRDefault="001F572C" w:rsidP="00696934">
            <w:r w:rsidRPr="00A1666E">
              <w:t>Communicate basic understanding of the cultural differences with relation to money in terms of wages, material goods, religion, and class systems.</w:t>
            </w:r>
          </w:p>
          <w:p w:rsidR="001F572C" w:rsidRPr="00A1666E" w:rsidRDefault="001F572C" w:rsidP="00696934"/>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tc>
        <w:tc>
          <w:tcPr>
            <w:tcW w:w="7614" w:type="dxa"/>
          </w:tcPr>
          <w:p w:rsidR="001F572C" w:rsidRPr="00A1666E" w:rsidRDefault="001F572C" w:rsidP="00696934">
            <w:r w:rsidRPr="00A1666E">
              <w:rPr>
                <w:u w:val="single"/>
              </w:rPr>
              <w:t>Potential Elements of the Performance</w:t>
            </w:r>
            <w:r w:rsidRPr="00A1666E">
              <w:t>:</w:t>
            </w:r>
          </w:p>
          <w:p w:rsidR="001F572C" w:rsidRPr="00A1666E" w:rsidRDefault="001F572C" w:rsidP="001F572C">
            <w:pPr>
              <w:numPr>
                <w:ilvl w:val="0"/>
                <w:numId w:val="24"/>
              </w:numPr>
            </w:pPr>
            <w:r w:rsidRPr="00A1666E">
              <w:t>Recognize the key differences in wages across cultures</w:t>
            </w:r>
          </w:p>
          <w:p w:rsidR="001F572C" w:rsidRPr="00A1666E" w:rsidRDefault="001F572C" w:rsidP="001F572C">
            <w:pPr>
              <w:numPr>
                <w:ilvl w:val="0"/>
                <w:numId w:val="24"/>
              </w:numPr>
            </w:pPr>
            <w:r w:rsidRPr="00A1666E">
              <w:t>Communicate how different cultures view material goods and their relationship to them</w:t>
            </w:r>
          </w:p>
          <w:p w:rsidR="001F572C" w:rsidRPr="00A1666E" w:rsidRDefault="001F572C" w:rsidP="001F572C">
            <w:pPr>
              <w:numPr>
                <w:ilvl w:val="0"/>
                <w:numId w:val="24"/>
              </w:numPr>
            </w:pPr>
            <w:r w:rsidRPr="00A1666E">
              <w:t>Compare the different class systems both across the world and in Western society</w:t>
            </w:r>
          </w:p>
          <w:p w:rsidR="001F572C" w:rsidRPr="00A1666E" w:rsidRDefault="001F572C" w:rsidP="001F572C">
            <w:pPr>
              <w:numPr>
                <w:ilvl w:val="0"/>
                <w:numId w:val="23"/>
              </w:numPr>
            </w:pPr>
            <w:r w:rsidRPr="00A1666E">
              <w:t>Explain the importance of cultural ability in understanding relationships to money</w:t>
            </w:r>
          </w:p>
          <w:p w:rsidR="001F572C" w:rsidRPr="00A1666E" w:rsidRDefault="001F572C" w:rsidP="00696934">
            <w:pPr>
              <w:ind w:left="360"/>
            </w:pPr>
          </w:p>
          <w:p w:rsidR="001F572C" w:rsidRPr="00A1666E" w:rsidRDefault="001F572C" w:rsidP="00696934">
            <w:pPr>
              <w:ind w:left="360"/>
            </w:pPr>
          </w:p>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r w:rsidRPr="00A1666E">
              <w:t>3.</w:t>
            </w:r>
          </w:p>
        </w:tc>
        <w:tc>
          <w:tcPr>
            <w:tcW w:w="7614" w:type="dxa"/>
          </w:tcPr>
          <w:p w:rsidR="001F572C" w:rsidRPr="00A1666E" w:rsidRDefault="001F572C" w:rsidP="00696934">
            <w:r w:rsidRPr="00A1666E">
              <w:t>Analyze how our environment shapes our relationship with money.</w:t>
            </w:r>
          </w:p>
          <w:p w:rsidR="001F572C" w:rsidRPr="00A1666E" w:rsidRDefault="001F572C" w:rsidP="00696934"/>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tc>
        <w:tc>
          <w:tcPr>
            <w:tcW w:w="7614" w:type="dxa"/>
          </w:tcPr>
          <w:p w:rsidR="001F572C" w:rsidRPr="00A1666E" w:rsidRDefault="001F572C" w:rsidP="00696934">
            <w:r w:rsidRPr="00A1666E">
              <w:rPr>
                <w:u w:val="single"/>
              </w:rPr>
              <w:t>Potential Elements of the Performance</w:t>
            </w:r>
            <w:r w:rsidRPr="00A1666E">
              <w:t>:</w:t>
            </w:r>
          </w:p>
          <w:p w:rsidR="001F572C" w:rsidRPr="00A1666E" w:rsidRDefault="001F572C" w:rsidP="001F572C">
            <w:pPr>
              <w:numPr>
                <w:ilvl w:val="0"/>
                <w:numId w:val="25"/>
              </w:numPr>
            </w:pPr>
            <w:r w:rsidRPr="00A1666E">
              <w:t>Outline the major factors in one’s environment that influences views on and relationship to money and goods</w:t>
            </w:r>
          </w:p>
          <w:p w:rsidR="001F572C" w:rsidRPr="00A1666E" w:rsidRDefault="001F572C" w:rsidP="001F572C">
            <w:pPr>
              <w:numPr>
                <w:ilvl w:val="0"/>
                <w:numId w:val="25"/>
              </w:numPr>
            </w:pPr>
            <w:r w:rsidRPr="00A1666E">
              <w:t>Gain an awareness of our own specific environmental influences and how those shaped our views and relationship to money and goods</w:t>
            </w:r>
          </w:p>
          <w:p w:rsidR="001F572C" w:rsidRPr="00A1666E" w:rsidRDefault="001F572C" w:rsidP="00696934"/>
          <w:p w:rsidR="001F572C" w:rsidRPr="00A1666E" w:rsidRDefault="001F572C" w:rsidP="00696934">
            <w:pPr>
              <w:pStyle w:val="Footer"/>
              <w:tabs>
                <w:tab w:val="clear" w:pos="4320"/>
                <w:tab w:val="clear" w:pos="8640"/>
              </w:tabs>
            </w:pPr>
          </w:p>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r w:rsidRPr="00A1666E">
              <w:t>4.</w:t>
            </w:r>
          </w:p>
        </w:tc>
        <w:tc>
          <w:tcPr>
            <w:tcW w:w="7614" w:type="dxa"/>
          </w:tcPr>
          <w:p w:rsidR="001F572C" w:rsidRPr="00A1666E" w:rsidRDefault="001F572C" w:rsidP="00696934">
            <w:r w:rsidRPr="00A1666E">
              <w:t>Describe how the media and advertising influences our view of money and goods.</w:t>
            </w:r>
          </w:p>
          <w:p w:rsidR="001F572C" w:rsidRPr="00A1666E" w:rsidRDefault="001F572C" w:rsidP="00696934">
            <w:pPr>
              <w:rPr>
                <w:u w:val="single"/>
              </w:rPr>
            </w:pPr>
          </w:p>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tc>
        <w:tc>
          <w:tcPr>
            <w:tcW w:w="7614" w:type="dxa"/>
          </w:tcPr>
          <w:p w:rsidR="001F572C" w:rsidRPr="00A1666E" w:rsidRDefault="001F572C" w:rsidP="00696934">
            <w:r w:rsidRPr="00A1666E">
              <w:rPr>
                <w:u w:val="single"/>
              </w:rPr>
              <w:t>Potential Elements of the Performance</w:t>
            </w:r>
            <w:r w:rsidRPr="00A1666E">
              <w:t>:</w:t>
            </w:r>
          </w:p>
          <w:p w:rsidR="001F572C" w:rsidRPr="00A1666E" w:rsidRDefault="001F572C" w:rsidP="001F572C">
            <w:pPr>
              <w:numPr>
                <w:ilvl w:val="0"/>
                <w:numId w:val="26"/>
              </w:numPr>
            </w:pPr>
            <w:r w:rsidRPr="00A1666E">
              <w:t>Demonstrate an understanding of mediums and their potential to influence us</w:t>
            </w:r>
          </w:p>
          <w:p w:rsidR="001F572C" w:rsidRPr="00A1666E" w:rsidRDefault="001F572C" w:rsidP="00696934"/>
          <w:p w:rsidR="001F572C" w:rsidRPr="00A1666E" w:rsidRDefault="001F572C" w:rsidP="00696934"/>
          <w:p w:rsidR="001F572C" w:rsidRPr="00A1666E" w:rsidRDefault="001F572C" w:rsidP="001F572C">
            <w:pPr>
              <w:numPr>
                <w:ilvl w:val="0"/>
                <w:numId w:val="26"/>
              </w:numPr>
            </w:pPr>
            <w:r w:rsidRPr="00A1666E">
              <w:t>Assess specific examples of media influences on our relationship to money</w:t>
            </w:r>
          </w:p>
          <w:p w:rsidR="001F572C" w:rsidRPr="00A1666E" w:rsidRDefault="001F572C" w:rsidP="001F572C">
            <w:pPr>
              <w:numPr>
                <w:ilvl w:val="0"/>
                <w:numId w:val="26"/>
              </w:numPr>
            </w:pPr>
            <w:r w:rsidRPr="00A1666E">
              <w:t>Explain of how advertising is used to promote consumption</w:t>
            </w:r>
          </w:p>
          <w:p w:rsidR="001F572C" w:rsidRPr="00A1666E" w:rsidRDefault="001F572C" w:rsidP="00696934">
            <w:pPr>
              <w:ind w:left="360"/>
            </w:pPr>
          </w:p>
          <w:p w:rsidR="001F572C" w:rsidRPr="00A1666E" w:rsidRDefault="001F572C" w:rsidP="00696934">
            <w:pPr>
              <w:pStyle w:val="Footer"/>
              <w:tabs>
                <w:tab w:val="clear" w:pos="4320"/>
                <w:tab w:val="clear" w:pos="8640"/>
              </w:tabs>
            </w:pPr>
          </w:p>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r w:rsidRPr="00A1666E">
              <w:t>5.</w:t>
            </w:r>
          </w:p>
        </w:tc>
        <w:tc>
          <w:tcPr>
            <w:tcW w:w="7614" w:type="dxa"/>
          </w:tcPr>
          <w:p w:rsidR="001F572C" w:rsidRPr="00A1666E" w:rsidRDefault="001F572C" w:rsidP="00696934">
            <w:r w:rsidRPr="00A1666E">
              <w:t>Recognize the excessive consumption in our culture and ways others are proposing change and solutions in this area.</w:t>
            </w:r>
          </w:p>
          <w:p w:rsidR="001F572C" w:rsidRPr="00A1666E" w:rsidRDefault="001F572C" w:rsidP="00696934">
            <w:pPr>
              <w:rPr>
                <w:u w:val="single"/>
              </w:rPr>
            </w:pPr>
          </w:p>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tc>
        <w:tc>
          <w:tcPr>
            <w:tcW w:w="7614" w:type="dxa"/>
          </w:tcPr>
          <w:p w:rsidR="001F572C" w:rsidRPr="00A1666E" w:rsidRDefault="001F572C" w:rsidP="00696934">
            <w:r w:rsidRPr="00A1666E">
              <w:rPr>
                <w:u w:val="single"/>
              </w:rPr>
              <w:t>Potential Elements of the Performance</w:t>
            </w:r>
            <w:r w:rsidRPr="00A1666E">
              <w:t>:</w:t>
            </w:r>
          </w:p>
          <w:p w:rsidR="001F572C" w:rsidRPr="00A1666E" w:rsidRDefault="001F572C" w:rsidP="001F572C">
            <w:pPr>
              <w:numPr>
                <w:ilvl w:val="0"/>
                <w:numId w:val="27"/>
              </w:numPr>
            </w:pPr>
            <w:r w:rsidRPr="00A1666E">
              <w:t>Determine which areas of our lives we are likely to over-consume</w:t>
            </w:r>
          </w:p>
          <w:p w:rsidR="001F572C" w:rsidRPr="00A1666E" w:rsidRDefault="001F572C" w:rsidP="001F572C">
            <w:pPr>
              <w:numPr>
                <w:ilvl w:val="0"/>
                <w:numId w:val="27"/>
              </w:numPr>
            </w:pPr>
            <w:r w:rsidRPr="00A1666E">
              <w:t>Understand what the basic needs are in areas that we over-consume such as food, clothing, and transportation</w:t>
            </w:r>
          </w:p>
          <w:p w:rsidR="001F572C" w:rsidRPr="00A1666E" w:rsidRDefault="001F572C" w:rsidP="001F572C">
            <w:pPr>
              <w:numPr>
                <w:ilvl w:val="0"/>
                <w:numId w:val="27"/>
              </w:numPr>
            </w:pPr>
            <w:r w:rsidRPr="00A1666E">
              <w:t>Explore different methods being utilized to fight this trend and how as individuals we may choose to adopt some of these methods</w:t>
            </w:r>
          </w:p>
          <w:p w:rsidR="001F572C" w:rsidRPr="00A1666E" w:rsidRDefault="001F572C" w:rsidP="00696934">
            <w:pPr>
              <w:ind w:left="360"/>
            </w:pPr>
          </w:p>
        </w:tc>
      </w:tr>
    </w:tbl>
    <w:p w:rsidR="001F572C" w:rsidRPr="00A1666E" w:rsidRDefault="001F572C" w:rsidP="001F572C"/>
    <w:tbl>
      <w:tblPr>
        <w:tblpPr w:leftFromText="180" w:rightFromText="180" w:vertAnchor="text" w:tblpY="1"/>
        <w:tblOverlap w:val="never"/>
        <w:tblW w:w="0" w:type="auto"/>
        <w:tblLayout w:type="fixed"/>
        <w:tblLook w:val="0000" w:firstRow="0" w:lastRow="0" w:firstColumn="0" w:lastColumn="0" w:noHBand="0" w:noVBand="0"/>
      </w:tblPr>
      <w:tblGrid>
        <w:gridCol w:w="675"/>
        <w:gridCol w:w="567"/>
        <w:gridCol w:w="7614"/>
      </w:tblGrid>
      <w:tr w:rsidR="001F572C" w:rsidRPr="00A1666E" w:rsidTr="00696934">
        <w:trPr>
          <w:cantSplit/>
        </w:trPr>
        <w:tc>
          <w:tcPr>
            <w:tcW w:w="675" w:type="dxa"/>
          </w:tcPr>
          <w:p w:rsidR="001F572C" w:rsidRPr="00A1666E" w:rsidRDefault="001F572C" w:rsidP="00696934">
            <w:pPr>
              <w:rPr>
                <w:b/>
              </w:rPr>
            </w:pPr>
            <w:r w:rsidRPr="00A1666E">
              <w:rPr>
                <w:b/>
              </w:rPr>
              <w:t>III.</w:t>
            </w:r>
          </w:p>
        </w:tc>
        <w:tc>
          <w:tcPr>
            <w:tcW w:w="8181" w:type="dxa"/>
            <w:gridSpan w:val="2"/>
          </w:tcPr>
          <w:p w:rsidR="001F572C" w:rsidRPr="00A1666E" w:rsidRDefault="001F572C" w:rsidP="00696934">
            <w:pPr>
              <w:rPr>
                <w:b/>
              </w:rPr>
            </w:pPr>
            <w:r w:rsidRPr="00A1666E">
              <w:rPr>
                <w:b/>
              </w:rPr>
              <w:t>TOPICS:</w:t>
            </w:r>
          </w:p>
          <w:p w:rsidR="001F572C" w:rsidRPr="00A1666E" w:rsidRDefault="001F572C" w:rsidP="00696934"/>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r w:rsidRPr="00A1666E">
              <w:t>1.</w:t>
            </w:r>
          </w:p>
        </w:tc>
        <w:tc>
          <w:tcPr>
            <w:tcW w:w="7614" w:type="dxa"/>
          </w:tcPr>
          <w:p w:rsidR="001F572C" w:rsidRPr="00A1666E" w:rsidRDefault="001F572C" w:rsidP="00696934">
            <w:r w:rsidRPr="00A1666E">
              <w:t>The History of Money</w:t>
            </w:r>
          </w:p>
        </w:tc>
      </w:tr>
      <w:tr w:rsidR="001F572C" w:rsidRPr="00A1666E" w:rsidTr="00696934">
        <w:tc>
          <w:tcPr>
            <w:tcW w:w="675" w:type="dxa"/>
          </w:tcPr>
          <w:p w:rsidR="001F572C" w:rsidRPr="00A1666E" w:rsidRDefault="001F572C" w:rsidP="00696934"/>
        </w:tc>
        <w:tc>
          <w:tcPr>
            <w:tcW w:w="567" w:type="dxa"/>
          </w:tcPr>
          <w:p w:rsidR="001F572C" w:rsidRPr="00A1666E" w:rsidRDefault="001F572C" w:rsidP="00696934">
            <w:r w:rsidRPr="00A1666E">
              <w:t>2.</w:t>
            </w:r>
          </w:p>
        </w:tc>
        <w:tc>
          <w:tcPr>
            <w:tcW w:w="7614" w:type="dxa"/>
          </w:tcPr>
          <w:p w:rsidR="001F572C" w:rsidRPr="00A1666E" w:rsidRDefault="001F572C" w:rsidP="00696934">
            <w:r w:rsidRPr="00A1666E">
              <w:t>Money &amp; Culture: Money and The World</w:t>
            </w:r>
          </w:p>
        </w:tc>
      </w:tr>
      <w:tr w:rsidR="001F572C" w:rsidRPr="00A1666E" w:rsidTr="00696934">
        <w:trPr>
          <w:trHeight w:val="567"/>
        </w:trPr>
        <w:tc>
          <w:tcPr>
            <w:tcW w:w="675" w:type="dxa"/>
          </w:tcPr>
          <w:p w:rsidR="001F572C" w:rsidRPr="00A1666E" w:rsidRDefault="001F572C" w:rsidP="00696934"/>
        </w:tc>
        <w:tc>
          <w:tcPr>
            <w:tcW w:w="567" w:type="dxa"/>
          </w:tcPr>
          <w:p w:rsidR="001F572C" w:rsidRPr="00A1666E" w:rsidRDefault="001F572C" w:rsidP="00696934">
            <w:r w:rsidRPr="00A1666E">
              <w:t>3.</w:t>
            </w:r>
          </w:p>
          <w:p w:rsidR="001F572C" w:rsidRPr="00A1666E" w:rsidRDefault="001F572C" w:rsidP="00696934">
            <w:r w:rsidRPr="00A1666E">
              <w:t>4.</w:t>
            </w:r>
          </w:p>
          <w:p w:rsidR="001F572C" w:rsidRPr="00A1666E" w:rsidRDefault="001F572C" w:rsidP="00696934">
            <w:r w:rsidRPr="00A1666E">
              <w:t>5.</w:t>
            </w:r>
          </w:p>
          <w:p w:rsidR="001F572C" w:rsidRPr="00A1666E" w:rsidRDefault="001F572C" w:rsidP="00696934">
            <w:r w:rsidRPr="00A1666E">
              <w:t>6.</w:t>
            </w:r>
          </w:p>
          <w:p w:rsidR="001F572C" w:rsidRPr="00A1666E" w:rsidRDefault="001F572C" w:rsidP="00696934">
            <w:r w:rsidRPr="00A1666E">
              <w:t>7.</w:t>
            </w:r>
          </w:p>
          <w:p w:rsidR="001F572C" w:rsidRPr="00A1666E" w:rsidRDefault="001F572C" w:rsidP="00696934">
            <w:r w:rsidRPr="00A1666E">
              <w:t>8.</w:t>
            </w:r>
          </w:p>
          <w:p w:rsidR="001F572C" w:rsidRPr="00A1666E" w:rsidRDefault="001F572C" w:rsidP="00696934"/>
        </w:tc>
        <w:tc>
          <w:tcPr>
            <w:tcW w:w="7614" w:type="dxa"/>
          </w:tcPr>
          <w:p w:rsidR="001F572C" w:rsidRPr="00A1666E" w:rsidRDefault="001F572C" w:rsidP="00696934">
            <w:r w:rsidRPr="00A1666E">
              <w:t>Money &amp; Culture: Money in Western Society</w:t>
            </w:r>
          </w:p>
          <w:p w:rsidR="001F572C" w:rsidRPr="00A1666E" w:rsidRDefault="001F572C" w:rsidP="00696934">
            <w:r w:rsidRPr="00A1666E">
              <w:t>Our Environment &amp; Money</w:t>
            </w:r>
          </w:p>
          <w:p w:rsidR="001F572C" w:rsidRPr="00A1666E" w:rsidRDefault="001F572C" w:rsidP="00696934">
            <w:r w:rsidRPr="00A1666E">
              <w:t>The Importance of Money</w:t>
            </w:r>
          </w:p>
          <w:p w:rsidR="001F572C" w:rsidRPr="00A1666E" w:rsidRDefault="001F572C" w:rsidP="00696934">
            <w:r w:rsidRPr="00A1666E">
              <w:t>Money &amp; The Media</w:t>
            </w:r>
          </w:p>
          <w:p w:rsidR="001F572C" w:rsidRPr="00A1666E" w:rsidRDefault="001F572C" w:rsidP="00696934">
            <w:r w:rsidRPr="00A1666E">
              <w:t>Money &amp; Advertising</w:t>
            </w:r>
          </w:p>
          <w:p w:rsidR="001F572C" w:rsidRPr="00A1666E" w:rsidRDefault="001F572C" w:rsidP="00696934">
            <w:r w:rsidRPr="00A1666E">
              <w:t>Money &amp; Excess</w:t>
            </w:r>
          </w:p>
        </w:tc>
      </w:tr>
    </w:tbl>
    <w:p w:rsidR="001F572C" w:rsidRPr="00A1666E" w:rsidRDefault="001F572C" w:rsidP="001F572C">
      <w:r w:rsidRPr="00A1666E">
        <w:br w:type="textWrapping" w:clear="all"/>
      </w:r>
    </w:p>
    <w:tbl>
      <w:tblPr>
        <w:tblW w:w="0" w:type="auto"/>
        <w:tblLayout w:type="fixed"/>
        <w:tblLook w:val="0000" w:firstRow="0" w:lastRow="0" w:firstColumn="0" w:lastColumn="0" w:noHBand="0" w:noVBand="0"/>
      </w:tblPr>
      <w:tblGrid>
        <w:gridCol w:w="675"/>
        <w:gridCol w:w="8181"/>
      </w:tblGrid>
      <w:tr w:rsidR="001F572C" w:rsidRPr="00A1666E" w:rsidTr="00696934">
        <w:trPr>
          <w:cantSplit/>
        </w:trPr>
        <w:tc>
          <w:tcPr>
            <w:tcW w:w="675" w:type="dxa"/>
          </w:tcPr>
          <w:p w:rsidR="001F572C" w:rsidRPr="00A1666E" w:rsidRDefault="001F572C" w:rsidP="00696934">
            <w:pPr>
              <w:rPr>
                <w:b/>
              </w:rPr>
            </w:pPr>
            <w:r w:rsidRPr="00A1666E">
              <w:rPr>
                <w:b/>
              </w:rPr>
              <w:t>IV.</w:t>
            </w:r>
          </w:p>
        </w:tc>
        <w:tc>
          <w:tcPr>
            <w:tcW w:w="8181" w:type="dxa"/>
          </w:tcPr>
          <w:p w:rsidR="001F572C" w:rsidRPr="00A1666E" w:rsidRDefault="001F572C" w:rsidP="00696934">
            <w:pPr>
              <w:rPr>
                <w:b/>
              </w:rPr>
            </w:pPr>
            <w:r w:rsidRPr="00A1666E">
              <w:rPr>
                <w:b/>
              </w:rPr>
              <w:t>REQUIRED RESOURCES/TEXTS/MATERIALS:</w:t>
            </w:r>
          </w:p>
          <w:p w:rsidR="001F572C" w:rsidRPr="00A1666E" w:rsidRDefault="001F572C" w:rsidP="00696934">
            <w:pPr>
              <w:rPr>
                <w:b/>
              </w:rPr>
            </w:pPr>
          </w:p>
          <w:p w:rsidR="001F572C" w:rsidRDefault="001F572C" w:rsidP="00696934">
            <w:r w:rsidRPr="00A1666E">
              <w:t>None.</w:t>
            </w:r>
          </w:p>
          <w:p w:rsidR="001F572C" w:rsidRDefault="001F572C" w:rsidP="00696934"/>
          <w:p w:rsidR="001F572C" w:rsidRDefault="001F572C" w:rsidP="00696934"/>
          <w:p w:rsidR="001F572C" w:rsidRDefault="001F572C" w:rsidP="00696934"/>
          <w:p w:rsidR="001F572C" w:rsidRPr="00A1666E" w:rsidRDefault="001F572C" w:rsidP="00696934">
            <w:pPr>
              <w:rPr>
                <w:b/>
              </w:rPr>
            </w:pPr>
          </w:p>
        </w:tc>
      </w:tr>
    </w:tbl>
    <w:p w:rsidR="001F572C" w:rsidRPr="00A1666E" w:rsidRDefault="001F572C" w:rsidP="001F572C"/>
    <w:tbl>
      <w:tblPr>
        <w:tblW w:w="0" w:type="auto"/>
        <w:tblLayout w:type="fixed"/>
        <w:tblLook w:val="0000" w:firstRow="0" w:lastRow="0" w:firstColumn="0" w:lastColumn="0" w:noHBand="0" w:noVBand="0"/>
      </w:tblPr>
      <w:tblGrid>
        <w:gridCol w:w="675"/>
        <w:gridCol w:w="8181"/>
      </w:tblGrid>
      <w:tr w:rsidR="001F572C" w:rsidRPr="00A1666E" w:rsidTr="00696934">
        <w:trPr>
          <w:cantSplit/>
        </w:trPr>
        <w:tc>
          <w:tcPr>
            <w:tcW w:w="675" w:type="dxa"/>
          </w:tcPr>
          <w:p w:rsidR="001F572C" w:rsidRPr="00A1666E" w:rsidRDefault="001F572C" w:rsidP="00696934">
            <w:pPr>
              <w:rPr>
                <w:b/>
              </w:rPr>
            </w:pPr>
            <w:r w:rsidRPr="00A1666E">
              <w:rPr>
                <w:b/>
              </w:rPr>
              <w:lastRenderedPageBreak/>
              <w:t>V.</w:t>
            </w:r>
          </w:p>
        </w:tc>
        <w:tc>
          <w:tcPr>
            <w:tcW w:w="8181" w:type="dxa"/>
          </w:tcPr>
          <w:p w:rsidR="001F572C" w:rsidRDefault="001F572C" w:rsidP="00696934">
            <w:pPr>
              <w:rPr>
                <w:b/>
              </w:rPr>
            </w:pPr>
            <w:r w:rsidRPr="00A1666E">
              <w:rPr>
                <w:b/>
              </w:rPr>
              <w:t>EVALUATION PROCESS/GRADING SYSTEM:</w:t>
            </w:r>
          </w:p>
          <w:p w:rsidR="001F572C" w:rsidRPr="00A1666E" w:rsidRDefault="001F572C" w:rsidP="00696934"/>
        </w:tc>
      </w:tr>
      <w:tr w:rsidR="001F572C" w:rsidRPr="00A1666E" w:rsidTr="00696934">
        <w:trPr>
          <w:cantSplit/>
        </w:trPr>
        <w:tc>
          <w:tcPr>
            <w:tcW w:w="675" w:type="dxa"/>
          </w:tcPr>
          <w:p w:rsidR="001F572C" w:rsidRPr="00A1666E" w:rsidRDefault="001F572C" w:rsidP="00696934">
            <w:pPr>
              <w:rPr>
                <w:b/>
              </w:rPr>
            </w:pPr>
          </w:p>
        </w:tc>
        <w:tc>
          <w:tcPr>
            <w:tcW w:w="8181" w:type="dxa"/>
          </w:tcPr>
          <w:p w:rsidR="001F572C" w:rsidRPr="00A1666E" w:rsidRDefault="001F572C" w:rsidP="00696934">
            <w:pPr>
              <w:pStyle w:val="EnvelopeReturn"/>
            </w:pPr>
            <w:r w:rsidRPr="00A1666E">
              <w:rPr>
                <w:u w:val="single"/>
              </w:rPr>
              <w:t>Evaluation</w:t>
            </w:r>
          </w:p>
          <w:p w:rsidR="001F572C" w:rsidRPr="00A1666E" w:rsidRDefault="001F572C" w:rsidP="00696934">
            <w:pPr>
              <w:pStyle w:val="EnvelopeReturn"/>
            </w:pPr>
            <w:r w:rsidRPr="00A1666E">
              <w:t>Students will be responsible for regular attendance and class participation in all areas of the course, as well as all independent readings and tasks as assigned.  The course content and evaluation may be modified at the discretion of the professor.</w:t>
            </w:r>
          </w:p>
          <w:p w:rsidR="001F572C" w:rsidRPr="00A1666E" w:rsidRDefault="001F572C" w:rsidP="00696934">
            <w:pPr>
              <w:pStyle w:val="EnvelopeReturn"/>
            </w:pPr>
          </w:p>
          <w:p w:rsidR="001F572C" w:rsidRPr="00A1666E" w:rsidRDefault="001F572C" w:rsidP="00696934">
            <w:pPr>
              <w:pStyle w:val="EnvelopeReturn"/>
            </w:pPr>
            <w:r w:rsidRPr="00A1666E">
              <w:t>The final course grade will be determined as follows:</w:t>
            </w:r>
          </w:p>
          <w:p w:rsidR="001F572C" w:rsidRPr="00A1666E" w:rsidRDefault="001F572C" w:rsidP="00696934">
            <w:pPr>
              <w:pStyle w:val="EnvelopeReturn"/>
            </w:pPr>
          </w:p>
          <w:p w:rsidR="001F572C" w:rsidRPr="00A1666E" w:rsidRDefault="001F572C" w:rsidP="00696934">
            <w:pPr>
              <w:ind w:left="765"/>
              <w:rPr>
                <w:b/>
                <w:u w:val="single"/>
              </w:rPr>
            </w:pPr>
            <w:r w:rsidRPr="00A1666E">
              <w:rPr>
                <w:b/>
                <w:u w:val="single"/>
              </w:rPr>
              <w:t>ASSIGNMENT/EXAM</w:t>
            </w:r>
            <w:r w:rsidRPr="00A1666E">
              <w:rPr>
                <w:b/>
              </w:rPr>
              <w:tab/>
            </w:r>
            <w:r w:rsidRPr="00A1666E">
              <w:rPr>
                <w:b/>
              </w:rPr>
              <w:tab/>
            </w:r>
            <w:r w:rsidRPr="00A1666E">
              <w:rPr>
                <w:b/>
              </w:rPr>
              <w:tab/>
            </w:r>
            <w:r w:rsidRPr="00A1666E">
              <w:rPr>
                <w:b/>
                <w:u w:val="single"/>
              </w:rPr>
              <w:t>WORTH</w:t>
            </w:r>
            <w:r w:rsidRPr="00A1666E">
              <w:rPr>
                <w:b/>
              </w:rPr>
              <w:tab/>
            </w:r>
          </w:p>
          <w:p w:rsidR="001F572C" w:rsidRPr="00A1666E" w:rsidRDefault="001F572C" w:rsidP="00696934">
            <w:pPr>
              <w:tabs>
                <w:tab w:val="left" w:pos="5085"/>
              </w:tabs>
              <w:ind w:left="765"/>
            </w:pPr>
            <w:r w:rsidRPr="00A1666E">
              <w:t xml:space="preserve">Media Presentations                                  </w:t>
            </w:r>
            <w:r w:rsidRPr="00A1666E">
              <w:tab/>
              <w:t xml:space="preserve">10%             </w:t>
            </w:r>
          </w:p>
          <w:p w:rsidR="001F572C" w:rsidRPr="00A1666E" w:rsidRDefault="001F572C" w:rsidP="00696934">
            <w:pPr>
              <w:tabs>
                <w:tab w:val="left" w:pos="5085"/>
              </w:tabs>
              <w:ind w:left="765"/>
            </w:pPr>
            <w:r w:rsidRPr="00A1666E">
              <w:t xml:space="preserve">Debate                                                       </w:t>
            </w:r>
            <w:r w:rsidRPr="00A1666E">
              <w:tab/>
              <w:t xml:space="preserve">20%              </w:t>
            </w:r>
            <w:r w:rsidRPr="00A1666E">
              <w:tab/>
              <w:t xml:space="preserve">     </w:t>
            </w:r>
          </w:p>
          <w:p w:rsidR="001F572C" w:rsidRPr="00A1666E" w:rsidRDefault="001F572C" w:rsidP="00696934">
            <w:pPr>
              <w:tabs>
                <w:tab w:val="left" w:pos="780"/>
                <w:tab w:val="left" w:pos="4737"/>
                <w:tab w:val="left" w:pos="5085"/>
              </w:tabs>
              <w:ind w:left="765"/>
            </w:pPr>
            <w:r w:rsidRPr="00A1666E">
              <w:t xml:space="preserve">Movie Analysis                                           </w:t>
            </w:r>
            <w:r w:rsidRPr="00A1666E">
              <w:tab/>
              <w:t xml:space="preserve">10% </w:t>
            </w:r>
            <w:r w:rsidRPr="00A1666E">
              <w:tab/>
            </w:r>
            <w:r w:rsidRPr="00A1666E">
              <w:tab/>
            </w:r>
          </w:p>
          <w:p w:rsidR="001F572C" w:rsidRPr="00A1666E" w:rsidRDefault="001F572C" w:rsidP="00696934">
            <w:pPr>
              <w:tabs>
                <w:tab w:val="left" w:pos="5085"/>
                <w:tab w:val="left" w:pos="6480"/>
              </w:tabs>
              <w:ind w:left="765"/>
            </w:pPr>
            <w:r w:rsidRPr="00A1666E">
              <w:t>International Currency                                    15%</w:t>
            </w:r>
          </w:p>
          <w:p w:rsidR="001F572C" w:rsidRPr="00A1666E" w:rsidRDefault="001F572C" w:rsidP="00696934">
            <w:pPr>
              <w:tabs>
                <w:tab w:val="left" w:pos="5085"/>
              </w:tabs>
              <w:ind w:left="765"/>
            </w:pPr>
            <w:r w:rsidRPr="00A1666E">
              <w:t xml:space="preserve">Jars Journal/Autobiography                        </w:t>
            </w:r>
            <w:r w:rsidRPr="00A1666E">
              <w:tab/>
              <w:t>30%</w:t>
            </w:r>
            <w:r w:rsidRPr="00A1666E">
              <w:tab/>
              <w:t xml:space="preserve">           </w:t>
            </w:r>
            <w:r w:rsidRPr="00A1666E">
              <w:tab/>
            </w:r>
          </w:p>
          <w:p w:rsidR="001F572C" w:rsidRPr="00A1666E" w:rsidRDefault="001F572C" w:rsidP="00696934">
            <w:pPr>
              <w:tabs>
                <w:tab w:val="left" w:pos="5085"/>
                <w:tab w:val="left" w:pos="5115"/>
              </w:tabs>
              <w:ind w:left="765"/>
            </w:pPr>
            <w:r w:rsidRPr="00A1666E">
              <w:t xml:space="preserve">Test                                              </w:t>
            </w:r>
            <w:r w:rsidRPr="00A1666E">
              <w:tab/>
              <w:t>15%</w:t>
            </w:r>
          </w:p>
          <w:p w:rsidR="001F572C" w:rsidRDefault="001F572C" w:rsidP="00696934">
            <w:pPr>
              <w:pStyle w:val="Heading3"/>
              <w:ind w:left="765"/>
              <w:rPr>
                <w:rFonts w:cs="Arial"/>
                <w:lang w:val="en-CA"/>
              </w:rPr>
            </w:pPr>
            <w:r w:rsidRPr="00A1666E">
              <w:rPr>
                <w:rFonts w:cs="Arial"/>
                <w:lang w:val="en-CA"/>
              </w:rPr>
              <w:t xml:space="preserve">TOTAL: </w:t>
            </w:r>
            <w:r w:rsidRPr="00A1666E">
              <w:rPr>
                <w:rFonts w:cs="Arial"/>
                <w:lang w:val="en-CA"/>
              </w:rPr>
              <w:tab/>
            </w:r>
            <w:r w:rsidRPr="00A1666E">
              <w:rPr>
                <w:rFonts w:cs="Arial"/>
                <w:lang w:val="en-CA"/>
              </w:rPr>
              <w:tab/>
            </w:r>
            <w:r w:rsidRPr="00A1666E">
              <w:rPr>
                <w:rFonts w:cs="Arial"/>
                <w:lang w:val="en-CA"/>
              </w:rPr>
              <w:tab/>
            </w:r>
            <w:r w:rsidRPr="00A1666E">
              <w:rPr>
                <w:rFonts w:cs="Arial"/>
                <w:lang w:val="en-CA"/>
              </w:rPr>
              <w:tab/>
            </w:r>
            <w:r w:rsidRPr="00A1666E">
              <w:rPr>
                <w:rFonts w:cs="Arial"/>
                <w:lang w:val="en-CA"/>
              </w:rPr>
              <w:tab/>
              <w:t>100%</w:t>
            </w:r>
          </w:p>
          <w:p w:rsidR="001F572C" w:rsidRPr="001F572C" w:rsidRDefault="001F572C" w:rsidP="001F572C">
            <w:pPr>
              <w:rPr>
                <w:lang w:val="en-CA"/>
              </w:rPr>
            </w:pPr>
          </w:p>
        </w:tc>
      </w:tr>
    </w:tbl>
    <w:p w:rsidR="001F572C" w:rsidRPr="00A1666E" w:rsidRDefault="001F572C" w:rsidP="001F572C">
      <w:r w:rsidRPr="00A1666E">
        <w:rPr>
          <w:b/>
        </w:rPr>
        <w:t xml:space="preserve">DEBATE: </w:t>
      </w:r>
      <w:r w:rsidRPr="00A1666E">
        <w:t xml:space="preserve">Each student will work with their group to present information for or against a topic to be chosen by the professor that relates to course material.   </w:t>
      </w:r>
    </w:p>
    <w:p w:rsidR="001F572C" w:rsidRPr="00A1666E" w:rsidRDefault="001F572C" w:rsidP="001F572C"/>
    <w:p w:rsidR="001F572C" w:rsidRPr="00A1666E" w:rsidRDefault="001F572C" w:rsidP="001F572C">
      <w:r w:rsidRPr="00A1666E">
        <w:rPr>
          <w:b/>
        </w:rPr>
        <w:t>AUTOBIOGRAPHY</w:t>
      </w:r>
      <w:r w:rsidRPr="00A1666E">
        <w:t>: Students will write an autobiography that includes the environmental factors that influenced their views on and relationship to money.  The autobiography will also reflect on whether or not they think that they were shaped by these factors.</w:t>
      </w:r>
    </w:p>
    <w:p w:rsidR="001F572C" w:rsidRPr="00A1666E" w:rsidRDefault="001F572C" w:rsidP="001F572C"/>
    <w:p w:rsidR="001F572C" w:rsidRPr="00A1666E" w:rsidRDefault="001F572C" w:rsidP="001F572C">
      <w:r w:rsidRPr="00A1666E">
        <w:rPr>
          <w:b/>
        </w:rPr>
        <w:t>TESTS</w:t>
      </w:r>
      <w:r w:rsidRPr="00A1666E">
        <w:t xml:space="preserve">: There will be one (1) exam in this course.  Students will be responsible for material covered up until the date of Exam #1.  </w:t>
      </w:r>
    </w:p>
    <w:p w:rsidR="001F572C" w:rsidRPr="00A1666E" w:rsidRDefault="001F572C" w:rsidP="001F572C">
      <w:pPr>
        <w:rPr>
          <w:b/>
        </w:rPr>
      </w:pPr>
      <w:r w:rsidRPr="00A1666E">
        <w:rPr>
          <w:b/>
        </w:rPr>
        <w:t>**Students may bring in course material (</w:t>
      </w:r>
      <w:proofErr w:type="spellStart"/>
      <w:proofErr w:type="gramStart"/>
      <w:r w:rsidRPr="00A1666E">
        <w:rPr>
          <w:b/>
        </w:rPr>
        <w:t>powerpo</w:t>
      </w:r>
      <w:r>
        <w:rPr>
          <w:b/>
        </w:rPr>
        <w:t>int</w:t>
      </w:r>
      <w:proofErr w:type="spellEnd"/>
      <w:proofErr w:type="gramEnd"/>
      <w:r>
        <w:rPr>
          <w:b/>
        </w:rPr>
        <w:t>, notes, etc.) to the tests.</w:t>
      </w:r>
    </w:p>
    <w:tbl>
      <w:tblPr>
        <w:tblW w:w="0" w:type="auto"/>
        <w:tblLayout w:type="fixed"/>
        <w:tblLook w:val="0000" w:firstRow="0" w:lastRow="0" w:firstColumn="0" w:lastColumn="0" w:noHBand="0" w:noVBand="0"/>
      </w:tblPr>
      <w:tblGrid>
        <w:gridCol w:w="675"/>
        <w:gridCol w:w="8433"/>
      </w:tblGrid>
      <w:tr w:rsidR="001F572C" w:rsidRPr="00A1666E" w:rsidTr="00696934">
        <w:trPr>
          <w:cantSplit/>
        </w:trPr>
        <w:tc>
          <w:tcPr>
            <w:tcW w:w="675" w:type="dxa"/>
          </w:tcPr>
          <w:p w:rsidR="001F572C" w:rsidRPr="00A1666E" w:rsidRDefault="001F572C" w:rsidP="00696934">
            <w:pPr>
              <w:rPr>
                <w:b/>
              </w:rPr>
            </w:pPr>
          </w:p>
        </w:tc>
        <w:tc>
          <w:tcPr>
            <w:tcW w:w="8433" w:type="dxa"/>
          </w:tcPr>
          <w:p w:rsidR="001F572C" w:rsidRPr="00A1666E" w:rsidRDefault="001F572C" w:rsidP="00696934">
            <w:pPr>
              <w:pStyle w:val="EnvelopeReturn"/>
            </w:pPr>
            <w:r w:rsidRPr="00A1666E">
              <w:t xml:space="preserve">If a student misses a due date or test date to a </w:t>
            </w:r>
            <w:r w:rsidRPr="00A1666E">
              <w:rPr>
                <w:u w:val="single"/>
              </w:rPr>
              <w:t>verifiable</w:t>
            </w:r>
            <w:r w:rsidRPr="00A1666E">
              <w:t xml:space="preserve"> illness or incident, the professor will determine if the student is eligible for an extension for an assignment or re-scheduling of a test. The student is ultimately responsible and obligated to </w:t>
            </w:r>
            <w:r w:rsidRPr="00A1666E">
              <w:rPr>
                <w:u w:val="single"/>
              </w:rPr>
              <w:t>contact the professor</w:t>
            </w:r>
            <w:r w:rsidRPr="00A1666E">
              <w:t xml:space="preserve"> by phone, in person, or through email </w:t>
            </w:r>
            <w:r w:rsidRPr="00A1666E">
              <w:rPr>
                <w:b/>
              </w:rPr>
              <w:t>prior</w:t>
            </w:r>
            <w:r w:rsidRPr="00A1666E">
              <w:t xml:space="preserve"> to the assigned due date or test time. The College 24-hour voice mail number and email systems allow you to immediately notify the professor with your name, message, and phone number.</w:t>
            </w:r>
          </w:p>
          <w:p w:rsidR="001F572C" w:rsidRPr="00A1666E" w:rsidRDefault="001F572C" w:rsidP="00696934">
            <w:pPr>
              <w:pStyle w:val="EnvelopeReturn"/>
            </w:pPr>
          </w:p>
          <w:p w:rsidR="001F572C" w:rsidRPr="00A1666E" w:rsidRDefault="001F572C" w:rsidP="00696934">
            <w:pPr>
              <w:pStyle w:val="EnvelopeReturn"/>
            </w:pPr>
            <w:r w:rsidRPr="00A1666E">
              <w:t xml:space="preserve">Upon returning to college (your first day back), the student will </w:t>
            </w:r>
            <w:r w:rsidRPr="00A1666E">
              <w:rPr>
                <w:b/>
              </w:rPr>
              <w:t xml:space="preserve">immediately </w:t>
            </w:r>
            <w:r w:rsidRPr="00A1666E">
              <w:t xml:space="preserve">contact the professor to make arrangements for the assignment or test.  Phone, email or come by the professor’s office: if not communicating personally, make sure to leave contact information. </w:t>
            </w:r>
            <w:r w:rsidRPr="00A1666E">
              <w:rPr>
                <w:b/>
              </w:rPr>
              <w:t>Failure to do so will result in a zero grade</w:t>
            </w:r>
            <w:r w:rsidRPr="00A1666E">
              <w:t xml:space="preserve">. </w:t>
            </w:r>
          </w:p>
          <w:p w:rsidR="001F572C" w:rsidRPr="00A1666E" w:rsidRDefault="001F572C" w:rsidP="00696934">
            <w:pPr>
              <w:pStyle w:val="EnvelopeReturn"/>
            </w:pPr>
          </w:p>
          <w:p w:rsidR="001F572C" w:rsidRPr="00A1666E" w:rsidRDefault="001F572C" w:rsidP="00696934">
            <w:pPr>
              <w:pStyle w:val="EnvelopeReturn"/>
              <w:rPr>
                <w:b/>
              </w:rPr>
            </w:pPr>
            <w:r w:rsidRPr="00A1666E">
              <w:t xml:space="preserve">Notification policy in brief:  </w:t>
            </w:r>
            <w:r w:rsidRPr="00A1666E">
              <w:rPr>
                <w:b/>
              </w:rPr>
              <w:t>Mutual respect, courtesy, and accountability.</w:t>
            </w:r>
          </w:p>
          <w:p w:rsidR="001F572C" w:rsidRPr="00A1666E" w:rsidRDefault="001F572C" w:rsidP="00696934">
            <w:pPr>
              <w:pStyle w:val="EnvelopeReturn"/>
              <w:rPr>
                <w:b/>
              </w:rPr>
            </w:pPr>
          </w:p>
          <w:p w:rsidR="001F572C" w:rsidRPr="00A1666E" w:rsidRDefault="001F572C" w:rsidP="00696934">
            <w:pPr>
              <w:pStyle w:val="EnvelopeReturn"/>
            </w:pPr>
            <w:r w:rsidRPr="00A1666E">
              <w:t>Students are responsible for obtaining any materials missed due to absenteeism.</w:t>
            </w:r>
          </w:p>
          <w:p w:rsidR="001F572C" w:rsidRPr="00A1666E" w:rsidRDefault="001F572C" w:rsidP="00696934">
            <w:pPr>
              <w:pStyle w:val="EnvelopeReturn"/>
            </w:pPr>
          </w:p>
        </w:tc>
      </w:tr>
    </w:tbl>
    <w:p w:rsidR="001F572C" w:rsidRPr="00A1666E" w:rsidRDefault="001F572C" w:rsidP="001F572C"/>
    <w:tbl>
      <w:tblPr>
        <w:tblW w:w="0" w:type="auto"/>
        <w:tblLayout w:type="fixed"/>
        <w:tblLook w:val="0000" w:firstRow="0" w:lastRow="0" w:firstColumn="0" w:lastColumn="0" w:noHBand="0" w:noVBand="0"/>
      </w:tblPr>
      <w:tblGrid>
        <w:gridCol w:w="9108"/>
      </w:tblGrid>
      <w:tr w:rsidR="001F572C" w:rsidRPr="00A1666E" w:rsidTr="00696934">
        <w:trPr>
          <w:cantSplit/>
        </w:trPr>
        <w:tc>
          <w:tcPr>
            <w:tcW w:w="9108" w:type="dxa"/>
          </w:tcPr>
          <w:p w:rsidR="001F572C" w:rsidRPr="00A1666E" w:rsidRDefault="001F572C" w:rsidP="00696934">
            <w:pPr>
              <w:pStyle w:val="EnvelopeReturn"/>
              <w:widowControl w:val="0"/>
              <w:autoSpaceDE w:val="0"/>
              <w:autoSpaceDN w:val="0"/>
              <w:adjustRightInd w:val="0"/>
              <w:rPr>
                <w:b/>
                <w:i/>
              </w:rPr>
            </w:pPr>
            <w:r w:rsidRPr="00A1666E">
              <w:rPr>
                <w:b/>
                <w:i/>
              </w:rPr>
              <w:t>The following semester grades will be assigned to students in post-secondary courses:</w:t>
            </w:r>
          </w:p>
        </w:tc>
      </w:tr>
    </w:tbl>
    <w:p w:rsidR="001F572C" w:rsidRPr="00A1666E" w:rsidRDefault="001F572C" w:rsidP="001F572C">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firstRow="0" w:lastRow="0" w:firstColumn="0" w:lastColumn="0" w:noHBand="0" w:noVBand="0"/>
      </w:tblPr>
      <w:tblGrid>
        <w:gridCol w:w="675"/>
        <w:gridCol w:w="1701"/>
        <w:gridCol w:w="4678"/>
        <w:gridCol w:w="2054"/>
      </w:tblGrid>
      <w:tr w:rsidR="001F572C" w:rsidRPr="00A1666E" w:rsidTr="00696934">
        <w:tc>
          <w:tcPr>
            <w:tcW w:w="675" w:type="dxa"/>
          </w:tcPr>
          <w:p w:rsidR="001F572C" w:rsidRPr="00A1666E" w:rsidRDefault="001F572C" w:rsidP="00696934">
            <w:pPr>
              <w:jc w:val="center"/>
            </w:pPr>
          </w:p>
        </w:tc>
        <w:tc>
          <w:tcPr>
            <w:tcW w:w="1701" w:type="dxa"/>
          </w:tcPr>
          <w:p w:rsidR="001F572C" w:rsidRPr="00A1666E" w:rsidRDefault="001F572C" w:rsidP="00696934">
            <w:pPr>
              <w:jc w:val="center"/>
            </w:pPr>
          </w:p>
          <w:p w:rsidR="001F572C" w:rsidRPr="00A1666E" w:rsidRDefault="001F572C" w:rsidP="00696934">
            <w:pPr>
              <w:pStyle w:val="Heading2"/>
              <w:rPr>
                <w:rFonts w:ascii="Arial" w:hAnsi="Arial"/>
                <w:b w:val="0"/>
                <w:sz w:val="22"/>
                <w:u w:val="single"/>
              </w:rPr>
            </w:pPr>
            <w:r w:rsidRPr="00A1666E">
              <w:rPr>
                <w:rFonts w:ascii="Arial" w:hAnsi="Arial"/>
                <w:b w:val="0"/>
                <w:sz w:val="22"/>
                <w:u w:val="single"/>
              </w:rPr>
              <w:t>Grade</w:t>
            </w:r>
          </w:p>
        </w:tc>
        <w:tc>
          <w:tcPr>
            <w:tcW w:w="4678" w:type="dxa"/>
          </w:tcPr>
          <w:p w:rsidR="001F572C" w:rsidRPr="00A1666E" w:rsidRDefault="001F572C" w:rsidP="00696934">
            <w:pPr>
              <w:jc w:val="center"/>
            </w:pPr>
          </w:p>
          <w:p w:rsidR="001F572C" w:rsidRPr="00A1666E" w:rsidRDefault="001F572C" w:rsidP="00696934">
            <w:pPr>
              <w:pStyle w:val="Heading1"/>
              <w:rPr>
                <w:rFonts w:ascii="Arial" w:hAnsi="Arial"/>
                <w:b w:val="0"/>
                <w:sz w:val="22"/>
              </w:rPr>
            </w:pPr>
            <w:r w:rsidRPr="00A1666E">
              <w:rPr>
                <w:rFonts w:ascii="Arial" w:hAnsi="Arial"/>
                <w:b w:val="0"/>
                <w:sz w:val="22"/>
              </w:rPr>
              <w:t>Definition</w:t>
            </w:r>
          </w:p>
        </w:tc>
        <w:tc>
          <w:tcPr>
            <w:tcW w:w="2054" w:type="dxa"/>
          </w:tcPr>
          <w:p w:rsidR="001F572C" w:rsidRPr="00A1666E" w:rsidRDefault="001F572C" w:rsidP="00696934">
            <w:pPr>
              <w:pStyle w:val="BodyText"/>
            </w:pPr>
            <w:r w:rsidRPr="00A1666E">
              <w:t xml:space="preserve">Grade Point </w:t>
            </w:r>
            <w:r w:rsidRPr="00A1666E">
              <w:rPr>
                <w:u w:val="single"/>
              </w:rPr>
              <w:t>Equivalent</w:t>
            </w:r>
          </w:p>
          <w:p w:rsidR="001F572C" w:rsidRPr="00A1666E" w:rsidRDefault="001F572C" w:rsidP="00696934">
            <w:pPr>
              <w:jc w:val="center"/>
            </w:pPr>
          </w:p>
        </w:tc>
      </w:tr>
      <w:tr w:rsidR="001F572C" w:rsidRPr="00A1666E" w:rsidTr="00696934">
        <w:trPr>
          <w:cantSplit/>
        </w:trPr>
        <w:tc>
          <w:tcPr>
            <w:tcW w:w="675" w:type="dxa"/>
          </w:tcPr>
          <w:p w:rsidR="001F572C" w:rsidRPr="00A1666E" w:rsidRDefault="001F572C" w:rsidP="00696934"/>
        </w:tc>
        <w:tc>
          <w:tcPr>
            <w:tcW w:w="1701" w:type="dxa"/>
          </w:tcPr>
          <w:p w:rsidR="001F572C" w:rsidRPr="00A1666E" w:rsidRDefault="001F572C" w:rsidP="00696934">
            <w:r w:rsidRPr="00A1666E">
              <w:t>A+</w:t>
            </w:r>
          </w:p>
        </w:tc>
        <w:tc>
          <w:tcPr>
            <w:tcW w:w="4678" w:type="dxa"/>
          </w:tcPr>
          <w:p w:rsidR="001F572C" w:rsidRPr="00A1666E" w:rsidRDefault="001F572C" w:rsidP="00696934">
            <w:pPr>
              <w:jc w:val="center"/>
            </w:pPr>
            <w:r w:rsidRPr="00A1666E">
              <w:t>90 – 100%</w:t>
            </w:r>
          </w:p>
        </w:tc>
        <w:tc>
          <w:tcPr>
            <w:tcW w:w="2054" w:type="dxa"/>
            <w:vMerge w:val="restart"/>
            <w:vAlign w:val="center"/>
          </w:tcPr>
          <w:p w:rsidR="001F572C" w:rsidRPr="00A1666E" w:rsidRDefault="001F572C" w:rsidP="00696934">
            <w:pPr>
              <w:jc w:val="center"/>
            </w:pPr>
            <w:r w:rsidRPr="00A1666E">
              <w:t>4.00</w:t>
            </w:r>
          </w:p>
        </w:tc>
      </w:tr>
      <w:tr w:rsidR="001F572C" w:rsidRPr="00A1666E" w:rsidTr="00696934">
        <w:trPr>
          <w:cantSplit/>
        </w:trPr>
        <w:tc>
          <w:tcPr>
            <w:tcW w:w="675" w:type="dxa"/>
          </w:tcPr>
          <w:p w:rsidR="001F572C" w:rsidRPr="00A1666E" w:rsidRDefault="001F572C" w:rsidP="00696934"/>
        </w:tc>
        <w:tc>
          <w:tcPr>
            <w:tcW w:w="1701" w:type="dxa"/>
          </w:tcPr>
          <w:p w:rsidR="001F572C" w:rsidRPr="00A1666E" w:rsidRDefault="001F572C" w:rsidP="00696934">
            <w:r w:rsidRPr="00A1666E">
              <w:t>A</w:t>
            </w:r>
          </w:p>
        </w:tc>
        <w:tc>
          <w:tcPr>
            <w:tcW w:w="4678" w:type="dxa"/>
          </w:tcPr>
          <w:p w:rsidR="001F572C" w:rsidRPr="00A1666E" w:rsidRDefault="001F572C" w:rsidP="00696934">
            <w:pPr>
              <w:jc w:val="center"/>
            </w:pPr>
            <w:r w:rsidRPr="00A1666E">
              <w:t>80 – 89%</w:t>
            </w:r>
          </w:p>
        </w:tc>
        <w:tc>
          <w:tcPr>
            <w:tcW w:w="2054" w:type="dxa"/>
            <w:vMerge/>
          </w:tcPr>
          <w:p w:rsidR="001F572C" w:rsidRPr="00A1666E" w:rsidRDefault="001F572C" w:rsidP="00696934">
            <w:pPr>
              <w:jc w:val="center"/>
            </w:pP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B</w:t>
            </w:r>
          </w:p>
        </w:tc>
        <w:tc>
          <w:tcPr>
            <w:tcW w:w="4678" w:type="dxa"/>
          </w:tcPr>
          <w:p w:rsidR="001F572C" w:rsidRPr="00A1666E" w:rsidRDefault="001F572C" w:rsidP="00696934">
            <w:pPr>
              <w:jc w:val="center"/>
            </w:pPr>
            <w:r w:rsidRPr="00A1666E">
              <w:t>70 - 79%</w:t>
            </w:r>
          </w:p>
        </w:tc>
        <w:tc>
          <w:tcPr>
            <w:tcW w:w="2054" w:type="dxa"/>
          </w:tcPr>
          <w:p w:rsidR="001F572C" w:rsidRPr="00A1666E" w:rsidRDefault="001F572C" w:rsidP="00696934">
            <w:pPr>
              <w:jc w:val="center"/>
            </w:pPr>
            <w:r w:rsidRPr="00A1666E">
              <w:t>3.00</w:t>
            </w: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C</w:t>
            </w:r>
          </w:p>
        </w:tc>
        <w:tc>
          <w:tcPr>
            <w:tcW w:w="4678" w:type="dxa"/>
          </w:tcPr>
          <w:p w:rsidR="001F572C" w:rsidRPr="00A1666E" w:rsidRDefault="001F572C" w:rsidP="00696934">
            <w:pPr>
              <w:jc w:val="center"/>
            </w:pPr>
            <w:r w:rsidRPr="00A1666E">
              <w:t>60 - 69%</w:t>
            </w:r>
          </w:p>
        </w:tc>
        <w:tc>
          <w:tcPr>
            <w:tcW w:w="2054" w:type="dxa"/>
          </w:tcPr>
          <w:p w:rsidR="001F572C" w:rsidRPr="00A1666E" w:rsidRDefault="001F572C" w:rsidP="00696934">
            <w:pPr>
              <w:jc w:val="center"/>
            </w:pPr>
            <w:r w:rsidRPr="00A1666E">
              <w:t>2.00</w:t>
            </w: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D</w:t>
            </w:r>
          </w:p>
        </w:tc>
        <w:tc>
          <w:tcPr>
            <w:tcW w:w="4678" w:type="dxa"/>
          </w:tcPr>
          <w:p w:rsidR="001F572C" w:rsidRPr="00A1666E" w:rsidRDefault="001F572C" w:rsidP="00696934">
            <w:pPr>
              <w:jc w:val="center"/>
            </w:pPr>
            <w:r w:rsidRPr="00A1666E">
              <w:t>50 – 59%</w:t>
            </w:r>
          </w:p>
        </w:tc>
        <w:tc>
          <w:tcPr>
            <w:tcW w:w="2054" w:type="dxa"/>
          </w:tcPr>
          <w:p w:rsidR="001F572C" w:rsidRPr="00A1666E" w:rsidRDefault="001F572C" w:rsidP="00696934">
            <w:pPr>
              <w:jc w:val="center"/>
            </w:pPr>
            <w:r w:rsidRPr="00A1666E">
              <w:t>1.00</w:t>
            </w: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F (Fail)</w:t>
            </w:r>
          </w:p>
        </w:tc>
        <w:tc>
          <w:tcPr>
            <w:tcW w:w="4678" w:type="dxa"/>
          </w:tcPr>
          <w:p w:rsidR="001F572C" w:rsidRPr="00A1666E" w:rsidRDefault="001F572C" w:rsidP="00696934">
            <w:pPr>
              <w:jc w:val="center"/>
            </w:pPr>
            <w:r w:rsidRPr="00A1666E">
              <w:t>49% and below</w:t>
            </w:r>
          </w:p>
        </w:tc>
        <w:tc>
          <w:tcPr>
            <w:tcW w:w="2054" w:type="dxa"/>
          </w:tcPr>
          <w:p w:rsidR="001F572C" w:rsidRPr="00A1666E" w:rsidRDefault="001F572C" w:rsidP="00696934">
            <w:pPr>
              <w:jc w:val="center"/>
            </w:pPr>
            <w:r w:rsidRPr="00A1666E">
              <w:t>0.00</w:t>
            </w: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tc>
        <w:tc>
          <w:tcPr>
            <w:tcW w:w="4678" w:type="dxa"/>
          </w:tcPr>
          <w:p w:rsidR="001F572C" w:rsidRPr="00A1666E" w:rsidRDefault="001F572C" w:rsidP="00696934"/>
        </w:tc>
        <w:tc>
          <w:tcPr>
            <w:tcW w:w="2054" w:type="dxa"/>
          </w:tcPr>
          <w:p w:rsidR="001F572C" w:rsidRPr="00A1666E" w:rsidRDefault="001F572C" w:rsidP="00696934">
            <w:pPr>
              <w:jc w:val="center"/>
            </w:pP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CR (Credit)</w:t>
            </w:r>
          </w:p>
        </w:tc>
        <w:tc>
          <w:tcPr>
            <w:tcW w:w="4678" w:type="dxa"/>
          </w:tcPr>
          <w:p w:rsidR="001F572C" w:rsidRPr="00A1666E" w:rsidRDefault="001F572C" w:rsidP="00696934">
            <w:r w:rsidRPr="00A1666E">
              <w:t>Credit for diploma requirements has been awarded.</w:t>
            </w:r>
          </w:p>
        </w:tc>
        <w:tc>
          <w:tcPr>
            <w:tcW w:w="2054" w:type="dxa"/>
          </w:tcPr>
          <w:p w:rsidR="001F572C" w:rsidRPr="00A1666E" w:rsidRDefault="001F572C" w:rsidP="00696934">
            <w:pPr>
              <w:jc w:val="center"/>
            </w:pP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S</w:t>
            </w:r>
          </w:p>
        </w:tc>
        <w:tc>
          <w:tcPr>
            <w:tcW w:w="4678" w:type="dxa"/>
          </w:tcPr>
          <w:p w:rsidR="001F572C" w:rsidRPr="00A1666E" w:rsidRDefault="001F572C" w:rsidP="00696934">
            <w:r w:rsidRPr="00A1666E">
              <w:t>Satisfactory achievement in field /clinical placement or non-graded subject area.</w:t>
            </w:r>
          </w:p>
        </w:tc>
        <w:tc>
          <w:tcPr>
            <w:tcW w:w="2054" w:type="dxa"/>
          </w:tcPr>
          <w:p w:rsidR="001F572C" w:rsidRPr="00A1666E" w:rsidRDefault="001F572C" w:rsidP="00696934">
            <w:pPr>
              <w:jc w:val="center"/>
            </w:pP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U</w:t>
            </w:r>
          </w:p>
        </w:tc>
        <w:tc>
          <w:tcPr>
            <w:tcW w:w="4678" w:type="dxa"/>
          </w:tcPr>
          <w:p w:rsidR="001F572C" w:rsidRPr="00A1666E" w:rsidRDefault="001F572C" w:rsidP="00696934">
            <w:r w:rsidRPr="00A1666E">
              <w:t>Unsatisfactory achievement in field/clinical placement or non-graded subject area.</w:t>
            </w:r>
          </w:p>
        </w:tc>
        <w:tc>
          <w:tcPr>
            <w:tcW w:w="2054" w:type="dxa"/>
          </w:tcPr>
          <w:p w:rsidR="001F572C" w:rsidRPr="00A1666E" w:rsidRDefault="001F572C" w:rsidP="00696934">
            <w:pPr>
              <w:jc w:val="center"/>
            </w:pPr>
          </w:p>
        </w:tc>
      </w:tr>
    </w:tbl>
    <w:p w:rsidR="001F572C" w:rsidRPr="00A1666E" w:rsidRDefault="001F572C" w:rsidP="001F572C">
      <w:r w:rsidRPr="00A1666E">
        <w:br w:type="page"/>
      </w:r>
    </w:p>
    <w:tbl>
      <w:tblPr>
        <w:tblW w:w="0" w:type="auto"/>
        <w:tblLayout w:type="fixed"/>
        <w:tblLook w:val="0000" w:firstRow="0" w:lastRow="0" w:firstColumn="0" w:lastColumn="0" w:noHBand="0" w:noVBand="0"/>
      </w:tblPr>
      <w:tblGrid>
        <w:gridCol w:w="675"/>
        <w:gridCol w:w="1701"/>
        <w:gridCol w:w="4678"/>
        <w:gridCol w:w="1802"/>
        <w:gridCol w:w="252"/>
      </w:tblGrid>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X</w:t>
            </w:r>
          </w:p>
        </w:tc>
        <w:tc>
          <w:tcPr>
            <w:tcW w:w="4678" w:type="dxa"/>
          </w:tcPr>
          <w:p w:rsidR="001F572C" w:rsidRPr="00A1666E" w:rsidRDefault="001F572C" w:rsidP="00696934">
            <w:r w:rsidRPr="00A1666E">
              <w:t>A temporary grade limited to situations with extenuating circumstances giving a student additional time to complete the requirements for a course.</w:t>
            </w:r>
          </w:p>
        </w:tc>
        <w:tc>
          <w:tcPr>
            <w:tcW w:w="2054" w:type="dxa"/>
            <w:gridSpan w:val="2"/>
          </w:tcPr>
          <w:p w:rsidR="001F572C" w:rsidRPr="00A1666E" w:rsidRDefault="001F572C" w:rsidP="00696934">
            <w:pPr>
              <w:jc w:val="center"/>
            </w:pP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NR</w:t>
            </w:r>
          </w:p>
        </w:tc>
        <w:tc>
          <w:tcPr>
            <w:tcW w:w="4678" w:type="dxa"/>
          </w:tcPr>
          <w:p w:rsidR="001F572C" w:rsidRPr="00A1666E" w:rsidRDefault="001F572C" w:rsidP="00696934">
            <w:r w:rsidRPr="00A1666E">
              <w:t xml:space="preserve">Grade not reported to Registrar's office.  </w:t>
            </w:r>
          </w:p>
        </w:tc>
        <w:tc>
          <w:tcPr>
            <w:tcW w:w="2054" w:type="dxa"/>
            <w:gridSpan w:val="2"/>
          </w:tcPr>
          <w:p w:rsidR="001F572C" w:rsidRPr="00A1666E" w:rsidRDefault="001F572C" w:rsidP="00696934">
            <w:pPr>
              <w:jc w:val="center"/>
            </w:pPr>
          </w:p>
        </w:tc>
      </w:tr>
      <w:tr w:rsidR="001F572C" w:rsidRPr="00A1666E" w:rsidTr="00696934">
        <w:tc>
          <w:tcPr>
            <w:tcW w:w="675" w:type="dxa"/>
          </w:tcPr>
          <w:p w:rsidR="001F572C" w:rsidRPr="00A1666E" w:rsidRDefault="001F572C" w:rsidP="00696934"/>
        </w:tc>
        <w:tc>
          <w:tcPr>
            <w:tcW w:w="1701" w:type="dxa"/>
          </w:tcPr>
          <w:p w:rsidR="001F572C" w:rsidRPr="00A1666E" w:rsidRDefault="001F572C" w:rsidP="00696934">
            <w:r w:rsidRPr="00A1666E">
              <w:t>W</w:t>
            </w:r>
          </w:p>
        </w:tc>
        <w:tc>
          <w:tcPr>
            <w:tcW w:w="4678" w:type="dxa"/>
          </w:tcPr>
          <w:p w:rsidR="001F572C" w:rsidRPr="00A1666E" w:rsidRDefault="001F572C" w:rsidP="00696934">
            <w:r w:rsidRPr="00A1666E">
              <w:t>Student has withdrawn from the course without academic penalty.</w:t>
            </w:r>
          </w:p>
        </w:tc>
        <w:tc>
          <w:tcPr>
            <w:tcW w:w="2054" w:type="dxa"/>
            <w:gridSpan w:val="2"/>
          </w:tcPr>
          <w:p w:rsidR="001F572C" w:rsidRPr="00A1666E" w:rsidRDefault="001F572C" w:rsidP="00696934">
            <w:pPr>
              <w:jc w:val="center"/>
            </w:pPr>
          </w:p>
        </w:tc>
      </w:tr>
      <w:tr w:rsidR="001F572C" w:rsidRPr="00A1666E" w:rsidTr="00696934">
        <w:trPr>
          <w:gridAfter w:val="1"/>
          <w:wAfter w:w="252" w:type="dxa"/>
        </w:trPr>
        <w:tc>
          <w:tcPr>
            <w:tcW w:w="675" w:type="dxa"/>
          </w:tcPr>
          <w:p w:rsidR="001F572C" w:rsidRPr="00A1666E" w:rsidRDefault="001F572C" w:rsidP="00696934">
            <w:r w:rsidRPr="00A1666E">
              <w:br w:type="page"/>
            </w:r>
          </w:p>
        </w:tc>
        <w:tc>
          <w:tcPr>
            <w:tcW w:w="1701" w:type="dxa"/>
          </w:tcPr>
          <w:p w:rsidR="001F572C" w:rsidRPr="00A1666E" w:rsidRDefault="001F572C" w:rsidP="00696934"/>
        </w:tc>
        <w:tc>
          <w:tcPr>
            <w:tcW w:w="4678" w:type="dxa"/>
          </w:tcPr>
          <w:p w:rsidR="001F572C" w:rsidRPr="00A1666E" w:rsidRDefault="001F572C" w:rsidP="00696934"/>
        </w:tc>
        <w:tc>
          <w:tcPr>
            <w:tcW w:w="1802" w:type="dxa"/>
          </w:tcPr>
          <w:p w:rsidR="001F572C" w:rsidRPr="00A1666E" w:rsidRDefault="001F572C" w:rsidP="00696934">
            <w:pPr>
              <w:jc w:val="center"/>
            </w:pPr>
          </w:p>
        </w:tc>
      </w:tr>
      <w:tr w:rsidR="001F572C" w:rsidRPr="00A1666E" w:rsidTr="00696934">
        <w:trPr>
          <w:gridAfter w:val="1"/>
          <w:wAfter w:w="252" w:type="dxa"/>
          <w:cantSplit/>
        </w:trPr>
        <w:tc>
          <w:tcPr>
            <w:tcW w:w="675" w:type="dxa"/>
          </w:tcPr>
          <w:p w:rsidR="001F572C" w:rsidRPr="00A1666E" w:rsidRDefault="001F572C" w:rsidP="00696934"/>
        </w:tc>
        <w:tc>
          <w:tcPr>
            <w:tcW w:w="8181" w:type="dxa"/>
            <w:gridSpan w:val="3"/>
          </w:tcPr>
          <w:p w:rsidR="001F572C" w:rsidRPr="00A1666E" w:rsidRDefault="001F572C" w:rsidP="00696934">
            <w:r w:rsidRPr="00A1666E">
              <w:rPr>
                <w:b/>
              </w:rPr>
              <w:t xml:space="preserve">Note:  </w:t>
            </w:r>
            <w:r w:rsidRPr="00A1666E">
              <w:t>For such reasons as program certification or program articulation, certain courses require minimums of greater than 50% and/or have mandatory components to achieve a passing grade.</w:t>
            </w:r>
          </w:p>
          <w:p w:rsidR="001F572C" w:rsidRPr="00A1666E" w:rsidRDefault="001F572C" w:rsidP="00696934"/>
          <w:p w:rsidR="001F572C" w:rsidRPr="00A1666E" w:rsidRDefault="001F572C" w:rsidP="00696934">
            <w:r w:rsidRPr="00A1666E">
              <w:t xml:space="preserve">It is also important to note, that the minimum overall GPA required in order </w:t>
            </w:r>
            <w:proofErr w:type="gramStart"/>
            <w:r w:rsidRPr="00A1666E">
              <w:t>to graduate</w:t>
            </w:r>
            <w:proofErr w:type="gramEnd"/>
            <w:r w:rsidRPr="00A1666E">
              <w:t xml:space="preserve"> from a </w:t>
            </w:r>
            <w:smartTag w:uri="urn:schemas-microsoft-com:office:smarttags" w:element="place">
              <w:smartTag w:uri="urn:schemas-microsoft-com:office:smarttags" w:element="PlaceName">
                <w:r w:rsidRPr="00A1666E">
                  <w:t>Sault</w:t>
                </w:r>
              </w:smartTag>
              <w:r w:rsidRPr="00A1666E">
                <w:t xml:space="preserve"> </w:t>
              </w:r>
              <w:smartTag w:uri="urn:schemas-microsoft-com:office:smarttags" w:element="PlaceType">
                <w:r w:rsidRPr="00A1666E">
                  <w:t>College</w:t>
                </w:r>
              </w:smartTag>
            </w:smartTag>
            <w:r w:rsidRPr="00A1666E">
              <w:t xml:space="preserve"> program remains 2.0.</w:t>
            </w:r>
          </w:p>
        </w:tc>
      </w:tr>
    </w:tbl>
    <w:p w:rsidR="001F572C" w:rsidRPr="00A1666E" w:rsidRDefault="001F572C" w:rsidP="001F572C"/>
    <w:tbl>
      <w:tblPr>
        <w:tblW w:w="0" w:type="auto"/>
        <w:tblLayout w:type="fixed"/>
        <w:tblLook w:val="0000" w:firstRow="0" w:lastRow="0" w:firstColumn="0" w:lastColumn="0" w:noHBand="0" w:noVBand="0"/>
      </w:tblPr>
      <w:tblGrid>
        <w:gridCol w:w="675"/>
        <w:gridCol w:w="8181"/>
      </w:tblGrid>
      <w:tr w:rsidR="001F572C" w:rsidRPr="00A1666E" w:rsidTr="00696934">
        <w:trPr>
          <w:cantSplit/>
        </w:trPr>
        <w:tc>
          <w:tcPr>
            <w:tcW w:w="675" w:type="dxa"/>
          </w:tcPr>
          <w:p w:rsidR="001F572C" w:rsidRPr="00A1666E" w:rsidRDefault="001F572C" w:rsidP="00696934">
            <w:pPr>
              <w:rPr>
                <w:b/>
              </w:rPr>
            </w:pPr>
            <w:r w:rsidRPr="00A1666E">
              <w:rPr>
                <w:b/>
              </w:rPr>
              <w:t>VI.</w:t>
            </w:r>
          </w:p>
        </w:tc>
        <w:tc>
          <w:tcPr>
            <w:tcW w:w="8181" w:type="dxa"/>
          </w:tcPr>
          <w:p w:rsidR="001F572C" w:rsidRPr="00A1666E" w:rsidRDefault="001F572C" w:rsidP="00696934">
            <w:pPr>
              <w:rPr>
                <w:b/>
              </w:rPr>
            </w:pPr>
            <w:r w:rsidRPr="00A1666E">
              <w:rPr>
                <w:b/>
              </w:rPr>
              <w:t>SPECIAL NOTES:</w:t>
            </w:r>
          </w:p>
          <w:p w:rsidR="001F572C" w:rsidRPr="00A1666E" w:rsidRDefault="001F572C" w:rsidP="00696934">
            <w:pPr>
              <w:rPr>
                <w:b/>
              </w:rPr>
            </w:pPr>
          </w:p>
          <w:p w:rsidR="001F572C" w:rsidRPr="00A1666E" w:rsidRDefault="001F572C" w:rsidP="00696934">
            <w:pPr>
              <w:rPr>
                <w:szCs w:val="22"/>
              </w:rPr>
            </w:pPr>
            <w:r w:rsidRPr="00A1666E">
              <w:rPr>
                <w:b/>
                <w:szCs w:val="22"/>
                <w:u w:val="single"/>
              </w:rPr>
              <w:t xml:space="preserve">Attendance: </w:t>
            </w:r>
            <w:r w:rsidRPr="00A1666E">
              <w:rPr>
                <w:szCs w:val="22"/>
              </w:rPr>
              <w:t xml:space="preserve"> Significant learning, analysis and synthesis of course content occur in the classroom. Students must attend a minimum of 60% of scheduled classes to receive a passing grade in the course</w:t>
            </w:r>
            <w:r w:rsidRPr="00A1666E">
              <w:rPr>
                <w:b/>
                <w:szCs w:val="22"/>
              </w:rPr>
              <w:t>. If students miss more than 60% of classes, they will receive an F for the entire course</w:t>
            </w:r>
            <w:r w:rsidRPr="00A1666E">
              <w:rPr>
                <w:szCs w:val="22"/>
              </w:rPr>
              <w:t>.</w:t>
            </w:r>
          </w:p>
          <w:p w:rsidR="001F572C" w:rsidRPr="00A1666E" w:rsidRDefault="001F572C" w:rsidP="00696934">
            <w:pPr>
              <w:rPr>
                <w:b/>
                <w:szCs w:val="22"/>
                <w:u w:val="single"/>
              </w:rPr>
            </w:pPr>
          </w:p>
          <w:p w:rsidR="001F572C" w:rsidRPr="00A1666E" w:rsidRDefault="001F572C" w:rsidP="00696934">
            <w:pPr>
              <w:rPr>
                <w:szCs w:val="22"/>
              </w:rPr>
            </w:pPr>
            <w:r w:rsidRPr="00A1666E">
              <w:rPr>
                <w:b/>
                <w:szCs w:val="22"/>
                <w:u w:val="single"/>
              </w:rPr>
              <w:t>Assignment Submissions:</w:t>
            </w:r>
            <w:r w:rsidRPr="00A1666E">
              <w:rPr>
                <w:b/>
                <w:szCs w:val="22"/>
              </w:rPr>
              <w:t xml:space="preserve"> ALL </w:t>
            </w:r>
            <w:r w:rsidRPr="00A1666E">
              <w:rPr>
                <w:szCs w:val="22"/>
              </w:rPr>
              <w:t xml:space="preserve">assignments are to be submitted in the manner communicated for each assignment on the due date and must be typewritten.  Any late assignments will be deducted </w:t>
            </w:r>
            <w:r w:rsidRPr="00A1666E">
              <w:rPr>
                <w:b/>
                <w:szCs w:val="22"/>
              </w:rPr>
              <w:t>1% per day late</w:t>
            </w:r>
            <w:r w:rsidRPr="00A1666E">
              <w:rPr>
                <w:szCs w:val="22"/>
              </w:rPr>
              <w:t xml:space="preserve"> and will be accepted up to a maximum of 5 days late.  After that time, the professor will no longer accept the assignment for grading. </w:t>
            </w:r>
          </w:p>
          <w:p w:rsidR="001F572C" w:rsidRPr="00A1666E" w:rsidRDefault="001F572C" w:rsidP="00696934">
            <w:pPr>
              <w:rPr>
                <w:szCs w:val="22"/>
              </w:rPr>
            </w:pPr>
          </w:p>
          <w:p w:rsidR="001F572C" w:rsidRPr="00A1666E" w:rsidRDefault="001F572C" w:rsidP="00696934"/>
        </w:tc>
      </w:tr>
      <w:tr w:rsidR="001F572C" w:rsidRPr="00A1666E" w:rsidTr="00696934">
        <w:trPr>
          <w:cantSplit/>
        </w:trPr>
        <w:tc>
          <w:tcPr>
            <w:tcW w:w="675" w:type="dxa"/>
          </w:tcPr>
          <w:p w:rsidR="001F572C" w:rsidRPr="00A1666E" w:rsidRDefault="001F572C" w:rsidP="00696934">
            <w:pPr>
              <w:rPr>
                <w:b/>
              </w:rPr>
            </w:pPr>
            <w:r w:rsidRPr="00A1666E">
              <w:rPr>
                <w:b/>
              </w:rPr>
              <w:t>VII.</w:t>
            </w:r>
          </w:p>
        </w:tc>
        <w:tc>
          <w:tcPr>
            <w:tcW w:w="8181" w:type="dxa"/>
          </w:tcPr>
          <w:p w:rsidR="001F572C" w:rsidRPr="00A1666E" w:rsidRDefault="001F572C" w:rsidP="00696934">
            <w:pPr>
              <w:pStyle w:val="Footer"/>
              <w:tabs>
                <w:tab w:val="clear" w:pos="4320"/>
                <w:tab w:val="clear" w:pos="8640"/>
              </w:tabs>
            </w:pPr>
            <w:r w:rsidRPr="00A1666E">
              <w:rPr>
                <w:b/>
              </w:rPr>
              <w:t>CELL PHONES</w:t>
            </w:r>
            <w:r w:rsidRPr="00A1666E">
              <w:t xml:space="preserve"> must be tu</w:t>
            </w:r>
            <w:r w:rsidRPr="00A1666E">
              <w:rPr>
                <w:sz w:val="26"/>
              </w:rPr>
              <w:t>r</w:t>
            </w:r>
            <w:r w:rsidRPr="00A1666E">
              <w:t>ned off during class time.  No cell phones are allowed in class on test days.</w:t>
            </w:r>
          </w:p>
        </w:tc>
      </w:tr>
      <w:tr w:rsidR="001F572C" w:rsidRPr="00A1666E" w:rsidTr="00696934">
        <w:trPr>
          <w:cantSplit/>
          <w:trHeight w:val="333"/>
        </w:trPr>
        <w:tc>
          <w:tcPr>
            <w:tcW w:w="675" w:type="dxa"/>
          </w:tcPr>
          <w:p w:rsidR="001F572C" w:rsidRPr="00A1666E" w:rsidRDefault="001F572C" w:rsidP="00696934">
            <w:pPr>
              <w:rPr>
                <w:b/>
              </w:rPr>
            </w:pPr>
          </w:p>
        </w:tc>
        <w:tc>
          <w:tcPr>
            <w:tcW w:w="8181" w:type="dxa"/>
          </w:tcPr>
          <w:p w:rsidR="001F572C" w:rsidRPr="00A1666E" w:rsidRDefault="001F572C" w:rsidP="00696934">
            <w:pPr>
              <w:pStyle w:val="Footer"/>
              <w:tabs>
                <w:tab w:val="clear" w:pos="4320"/>
                <w:tab w:val="clear" w:pos="8640"/>
              </w:tabs>
              <w:rPr>
                <w:b/>
              </w:rPr>
            </w:pPr>
          </w:p>
          <w:p w:rsidR="001F572C" w:rsidRPr="00A1666E" w:rsidRDefault="001F572C" w:rsidP="00696934">
            <w:pPr>
              <w:pStyle w:val="Footer"/>
              <w:tabs>
                <w:tab w:val="clear" w:pos="4320"/>
                <w:tab w:val="clear" w:pos="8640"/>
              </w:tabs>
              <w:rPr>
                <w:b/>
              </w:rPr>
            </w:pPr>
          </w:p>
        </w:tc>
      </w:tr>
      <w:tr w:rsidR="001F572C" w:rsidRPr="00A1666E" w:rsidTr="00696934">
        <w:trPr>
          <w:cantSplit/>
        </w:trPr>
        <w:tc>
          <w:tcPr>
            <w:tcW w:w="675" w:type="dxa"/>
          </w:tcPr>
          <w:p w:rsidR="001F572C" w:rsidRPr="00A1666E" w:rsidRDefault="001F572C" w:rsidP="00696934">
            <w:pPr>
              <w:rPr>
                <w:b/>
              </w:rPr>
            </w:pPr>
            <w:r w:rsidRPr="00A1666E">
              <w:rPr>
                <w:b/>
              </w:rPr>
              <w:t>VIII.</w:t>
            </w:r>
          </w:p>
        </w:tc>
        <w:tc>
          <w:tcPr>
            <w:tcW w:w="8181" w:type="dxa"/>
          </w:tcPr>
          <w:p w:rsidR="001F572C" w:rsidRPr="00A1666E" w:rsidRDefault="001F572C" w:rsidP="00696934">
            <w:pPr>
              <w:rPr>
                <w:b/>
                <w:szCs w:val="22"/>
              </w:rPr>
            </w:pPr>
            <w:r w:rsidRPr="00A1666E">
              <w:rPr>
                <w:b/>
                <w:szCs w:val="22"/>
              </w:rPr>
              <w:t>COURSE OUTLINE ADDENDUM:</w:t>
            </w:r>
          </w:p>
          <w:p w:rsidR="001F572C" w:rsidRPr="00A1666E" w:rsidRDefault="001F572C" w:rsidP="00696934">
            <w:pPr>
              <w:rPr>
                <w:sz w:val="20"/>
              </w:rPr>
            </w:pPr>
          </w:p>
          <w:p w:rsidR="001F572C" w:rsidRPr="00A1666E" w:rsidRDefault="001F572C" w:rsidP="00696934">
            <w:pPr>
              <w:ind w:left="45"/>
              <w:rPr>
                <w:sz w:val="20"/>
              </w:rPr>
            </w:pPr>
            <w:r w:rsidRPr="00A1666E">
              <w:rPr>
                <w:sz w:val="20"/>
              </w:rPr>
              <w:t xml:space="preserve">The provisions in the addendum are located on the student portal and </w:t>
            </w:r>
            <w:proofErr w:type="spellStart"/>
            <w:r w:rsidRPr="00A1666E">
              <w:rPr>
                <w:sz w:val="20"/>
              </w:rPr>
              <w:t>LMS</w:t>
            </w:r>
            <w:proofErr w:type="spellEnd"/>
            <w:r w:rsidRPr="00A1666E">
              <w:rPr>
                <w:sz w:val="20"/>
              </w:rPr>
              <w:t xml:space="preserve"> and form part of this course outline. </w:t>
            </w:r>
          </w:p>
          <w:p w:rsidR="001F572C" w:rsidRPr="00A1666E" w:rsidRDefault="001F572C" w:rsidP="00696934">
            <w:pPr>
              <w:pStyle w:val="Footer"/>
              <w:tabs>
                <w:tab w:val="clear" w:pos="4320"/>
                <w:tab w:val="clear" w:pos="8640"/>
              </w:tabs>
              <w:rPr>
                <w:b/>
              </w:rPr>
            </w:pPr>
          </w:p>
        </w:tc>
      </w:tr>
    </w:tbl>
    <w:p w:rsidR="001F572C" w:rsidRPr="00A1666E" w:rsidRDefault="001F572C" w:rsidP="001F572C">
      <w:pPr>
        <w:rPr>
          <w:rFonts w:cs="Arial"/>
          <w:b/>
          <w:szCs w:val="24"/>
        </w:rPr>
      </w:pPr>
      <w:r w:rsidRPr="00A1666E">
        <w:rPr>
          <w:rFonts w:cs="Arial"/>
          <w:b/>
          <w:szCs w:val="24"/>
        </w:rPr>
        <w:t xml:space="preserve">Addendum: </w:t>
      </w:r>
    </w:p>
    <w:p w:rsidR="001F572C" w:rsidRPr="00A1666E" w:rsidRDefault="001F572C" w:rsidP="001F572C">
      <w:pPr>
        <w:rPr>
          <w:rFonts w:cs="Arial"/>
          <w:szCs w:val="24"/>
        </w:rPr>
      </w:pPr>
      <w:r w:rsidRPr="00A1666E">
        <w:rPr>
          <w:rFonts w:cs="Arial"/>
          <w:szCs w:val="24"/>
        </w:rPr>
        <w:t xml:space="preserve">Further modifications may be required as needed as the semester progresses based on individual student(s) abilities and must be discussed with and agreed upon by the instructor. </w:t>
      </w: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6155B">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1F572C">
          <w:pPr>
            <w:rPr>
              <w:rFonts w:ascii="Arial" w:hAnsi="Arial"/>
              <w:snapToGrid w:val="0"/>
            </w:rPr>
          </w:pPr>
          <w:r>
            <w:rPr>
              <w:rFonts w:ascii="Arial" w:hAnsi="Arial"/>
              <w:snapToGrid w:val="0"/>
            </w:rPr>
            <w:t>Your Two Cents</w:t>
          </w:r>
        </w:p>
      </w:tc>
      <w:tc>
        <w:tcPr>
          <w:tcW w:w="1134" w:type="dxa"/>
        </w:tcPr>
        <w:p w:rsidR="0005601D" w:rsidRDefault="0005601D">
          <w:pPr>
            <w:pStyle w:val="Header"/>
            <w:jc w:val="center"/>
            <w:rPr>
              <w:rFonts w:ascii="Arial" w:hAnsi="Arial"/>
              <w:snapToGrid w:val="0"/>
            </w:rPr>
          </w:pPr>
        </w:p>
      </w:tc>
      <w:tc>
        <w:tcPr>
          <w:tcW w:w="3928" w:type="dxa"/>
        </w:tcPr>
        <w:p w:rsidR="0005601D" w:rsidRDefault="001F572C">
          <w:pPr>
            <w:pStyle w:val="Header"/>
            <w:jc w:val="right"/>
            <w:rPr>
              <w:rFonts w:ascii="Arial" w:hAnsi="Arial"/>
              <w:snapToGrid w:val="0"/>
            </w:rPr>
          </w:pPr>
          <w:r>
            <w:rPr>
              <w:rFonts w:ascii="Arial" w:hAnsi="Arial"/>
              <w:snapToGrid w:val="0"/>
            </w:rPr>
            <w:t>GAS0116</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17">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0"/>
  </w:num>
  <w:num w:numId="4">
    <w:abstractNumId w:val="21"/>
  </w:num>
  <w:num w:numId="5">
    <w:abstractNumId w:val="26"/>
  </w:num>
  <w:num w:numId="6">
    <w:abstractNumId w:val="4"/>
  </w:num>
  <w:num w:numId="7">
    <w:abstractNumId w:val="1"/>
  </w:num>
  <w:num w:numId="8">
    <w:abstractNumId w:val="19"/>
  </w:num>
  <w:num w:numId="9">
    <w:abstractNumId w:val="22"/>
  </w:num>
  <w:num w:numId="10">
    <w:abstractNumId w:val="5"/>
  </w:num>
  <w:num w:numId="11">
    <w:abstractNumId w:val="15"/>
  </w:num>
  <w:num w:numId="12">
    <w:abstractNumId w:val="0"/>
  </w:num>
  <w:num w:numId="13">
    <w:abstractNumId w:val="23"/>
  </w:num>
  <w:num w:numId="14">
    <w:abstractNumId w:val="7"/>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6"/>
  </w:num>
  <w:num w:numId="25">
    <w:abstractNumId w:val="13"/>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1F572C"/>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155B"/>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1F572C"/>
    <w:pPr>
      <w:spacing w:after="120"/>
    </w:pPr>
  </w:style>
  <w:style w:type="character" w:customStyle="1" w:styleId="BodyTextChar">
    <w:name w:val="Body Text Char"/>
    <w:basedOn w:val="DefaultParagraphFont"/>
    <w:link w:val="BodyText"/>
    <w:rsid w:val="001F572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1F572C"/>
    <w:pPr>
      <w:spacing w:after="120"/>
    </w:pPr>
  </w:style>
  <w:style w:type="character" w:customStyle="1" w:styleId="BodyTextChar">
    <w:name w:val="Body Text Char"/>
    <w:basedOn w:val="DefaultParagraphFont"/>
    <w:link w:val="BodyText"/>
    <w:rsid w:val="001F572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F0158D-1856-4A1B-BCBF-14A3099F7849}"/>
</file>

<file path=customXml/itemProps2.xml><?xml version="1.0" encoding="utf-8"?>
<ds:datastoreItem xmlns:ds="http://schemas.openxmlformats.org/officeDocument/2006/customXml" ds:itemID="{B37B4C13-37F4-4831-82FB-BFCF1EADE660}"/>
</file>

<file path=customXml/itemProps3.xml><?xml version="1.0" encoding="utf-8"?>
<ds:datastoreItem xmlns:ds="http://schemas.openxmlformats.org/officeDocument/2006/customXml" ds:itemID="{A4D5BB39-AE29-4A36-AAC7-406BAFBD474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1658</Words>
  <Characters>9367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11003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2015-02-04T14:12:00Z</dcterms:created>
  <dcterms:modified xsi:type="dcterms:W3CDTF">2015-02-04T14:12:00Z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1587200</vt:r8>
  </property>
</Properties>
</file>